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5"/>
        <w:gridCol w:w="4509"/>
      </w:tblGrid>
      <w:tr w:rsidR="0027412C" w:rsidRPr="00305A35" w14:paraId="27F0A30C" w14:textId="77777777" w:rsidTr="0068068D">
        <w:tc>
          <w:tcPr>
            <w:tcW w:w="4655" w:type="dxa"/>
          </w:tcPr>
          <w:p w14:paraId="710C92B1" w14:textId="5EC9F3CC" w:rsidR="0027412C" w:rsidRPr="0045650F" w:rsidRDefault="00510B8A" w:rsidP="0005284F">
            <w:pPr>
              <w:pStyle w:val="NoSpacing"/>
            </w:pPr>
            <w:r>
              <w:fldChar w:fldCharType="begin"/>
            </w:r>
            <w:r>
              <w:instrText xml:space="preserve"> DATE  \@ "d MMMM yyyy" </w:instrText>
            </w:r>
            <w:r>
              <w:fldChar w:fldCharType="separate"/>
            </w:r>
            <w:r w:rsidR="00305A35">
              <w:rPr>
                <w:noProof/>
              </w:rPr>
              <w:t>9 May 2022</w:t>
            </w:r>
            <w:r>
              <w:fldChar w:fldCharType="end"/>
            </w:r>
          </w:p>
          <w:p w14:paraId="0A6496BA" w14:textId="77777777" w:rsidR="0027412C" w:rsidRDefault="0027412C" w:rsidP="0005284F">
            <w:pPr>
              <w:pStyle w:val="NoSpacing"/>
            </w:pPr>
          </w:p>
        </w:tc>
        <w:tc>
          <w:tcPr>
            <w:tcW w:w="4509" w:type="dxa"/>
          </w:tcPr>
          <w:p w14:paraId="4FF70BF3" w14:textId="77777777" w:rsidR="0027412C" w:rsidRPr="00305A35" w:rsidRDefault="0027412C" w:rsidP="000327C4">
            <w:pPr>
              <w:pStyle w:val="NoSpacing"/>
              <w:jc w:val="right"/>
              <w:rPr>
                <w:vanish/>
                <w:sz w:val="20"/>
                <w:szCs w:val="20"/>
                <w:lang w:val="fr-FR"/>
              </w:rPr>
            </w:pPr>
            <w:r w:rsidRPr="00305A35">
              <w:rPr>
                <w:sz w:val="20"/>
                <w:szCs w:val="20"/>
                <w:lang w:val="fr-FR"/>
              </w:rPr>
              <w:t xml:space="preserve">Our </w:t>
            </w:r>
            <w:proofErr w:type="spellStart"/>
            <w:r w:rsidRPr="00305A35">
              <w:rPr>
                <w:sz w:val="20"/>
                <w:szCs w:val="20"/>
                <w:lang w:val="fr-FR"/>
              </w:rPr>
              <w:t>Ref</w:t>
            </w:r>
            <w:proofErr w:type="spellEnd"/>
            <w:r w:rsidRPr="00305A35">
              <w:rPr>
                <w:sz w:val="20"/>
                <w:szCs w:val="20"/>
                <w:lang w:val="fr-FR"/>
              </w:rPr>
              <w:t xml:space="preserve">: </w:t>
            </w:r>
            <w:r w:rsidRPr="0027412C">
              <w:rPr>
                <w:sz w:val="20"/>
                <w:szCs w:val="20"/>
              </w:rPr>
              <w:fldChar w:fldCharType="begin" w:fldLock="1"/>
            </w:r>
            <w:r w:rsidRPr="00305A35">
              <w:rPr>
                <w:sz w:val="20"/>
                <w:szCs w:val="20"/>
                <w:lang w:val="fr-FR"/>
              </w:rPr>
              <w:instrText>AUTOMATIONFIELD customtables_data_source\*CAgQwHD5zECM1rUji_bSTw/fmdj9drTo0GynYOkr1C5Zw\*\*Matter Details/Matter Reference</w:instrText>
            </w:r>
            <w:r w:rsidRPr="0027412C">
              <w:rPr>
                <w:sz w:val="20"/>
                <w:szCs w:val="20"/>
              </w:rPr>
              <w:fldChar w:fldCharType="separate"/>
            </w:r>
            <w:r w:rsidR="00855814" w:rsidRPr="00305A35">
              <w:rPr>
                <w:bCs/>
                <w:noProof/>
                <w:sz w:val="20"/>
                <w:szCs w:val="20"/>
                <w:lang w:val="fr-FR"/>
              </w:rPr>
              <w:t>HK:0603</w:t>
            </w:r>
            <w:r w:rsidRPr="0027412C">
              <w:rPr>
                <w:sz w:val="20"/>
                <w:szCs w:val="20"/>
              </w:rPr>
              <w:fldChar w:fldCharType="end"/>
            </w:r>
            <w:r w:rsidRPr="00855814">
              <w:rPr>
                <w:vanish/>
                <w:sz w:val="20"/>
                <w:szCs w:val="20"/>
              </w:rPr>
              <w:fldChar w:fldCharType="begin" w:fldLock="1"/>
            </w:r>
            <w:r w:rsidRPr="00305A35">
              <w:rPr>
                <w:vanish/>
                <w:sz w:val="20"/>
                <w:szCs w:val="20"/>
                <w:lang w:val="fr-FR"/>
              </w:rPr>
              <w:instrText>AUTOMATIONIF customtables_data_source\*SVub3tNs6kGr436LpwpZLg/z6gufX1aZ0GV-uCyWM4ISQ\*Equal\*\*</w:instrText>
            </w:r>
            <w:r w:rsidRPr="00855814">
              <w:rPr>
                <w:vanish/>
                <w:sz w:val="20"/>
                <w:szCs w:val="20"/>
              </w:rPr>
              <w:fldChar w:fldCharType="separate"/>
            </w:r>
            <w:r w:rsidRPr="00305A35">
              <w:rPr>
                <w:bCs/>
                <w:noProof/>
                <w:vanish/>
                <w:color w:val="0000FF"/>
                <w:sz w:val="20"/>
                <w:szCs w:val="20"/>
                <w:lang w:val="fr-FR"/>
              </w:rPr>
              <w:t>&lt;&lt;IF (Addressee/Matter Reference) Equal () THEN&gt;&gt;</w:t>
            </w:r>
            <w:r w:rsidRPr="00855814">
              <w:rPr>
                <w:vanish/>
                <w:sz w:val="20"/>
                <w:szCs w:val="20"/>
              </w:rPr>
              <w:fldChar w:fldCharType="end"/>
            </w:r>
            <w:r w:rsidRPr="00855814">
              <w:rPr>
                <w:vanish/>
                <w:sz w:val="20"/>
                <w:szCs w:val="20"/>
              </w:rPr>
              <w:fldChar w:fldCharType="begin" w:fldLock="1"/>
            </w:r>
            <w:r w:rsidRPr="00305A35">
              <w:rPr>
                <w:vanish/>
                <w:sz w:val="20"/>
                <w:szCs w:val="20"/>
                <w:lang w:val="fr-FR"/>
              </w:rPr>
              <w:instrText>AUTOMATIONELSE</w:instrText>
            </w:r>
            <w:r w:rsidRPr="00855814">
              <w:rPr>
                <w:vanish/>
                <w:sz w:val="20"/>
                <w:szCs w:val="20"/>
              </w:rPr>
              <w:fldChar w:fldCharType="separate"/>
            </w:r>
            <w:r w:rsidRPr="00305A35">
              <w:rPr>
                <w:bCs/>
                <w:noProof/>
                <w:vanish/>
                <w:color w:val="0000FF"/>
                <w:sz w:val="20"/>
                <w:szCs w:val="20"/>
                <w:lang w:val="fr-FR"/>
              </w:rPr>
              <w:t>&lt;&lt;ELSE&gt;&gt;</w:t>
            </w:r>
            <w:r w:rsidRPr="00855814">
              <w:rPr>
                <w:vanish/>
                <w:sz w:val="20"/>
                <w:szCs w:val="20"/>
              </w:rPr>
              <w:fldChar w:fldCharType="end"/>
            </w:r>
          </w:p>
          <w:p w14:paraId="539253D3" w14:textId="77777777" w:rsidR="0027412C" w:rsidRPr="00305A35" w:rsidRDefault="0027412C" w:rsidP="000327C4">
            <w:pPr>
              <w:pStyle w:val="NoSpacing"/>
              <w:jc w:val="right"/>
              <w:rPr>
                <w:sz w:val="20"/>
                <w:szCs w:val="20"/>
                <w:lang w:val="fr-FR"/>
              </w:rPr>
            </w:pPr>
            <w:r w:rsidRPr="00305A35">
              <w:rPr>
                <w:vanish/>
                <w:sz w:val="20"/>
                <w:szCs w:val="20"/>
                <w:lang w:val="fr-FR"/>
              </w:rPr>
              <w:t xml:space="preserve">Your Ref: </w:t>
            </w:r>
            <w:r w:rsidRPr="00855814">
              <w:rPr>
                <w:vanish/>
                <w:sz w:val="20"/>
                <w:szCs w:val="20"/>
              </w:rPr>
              <w:fldChar w:fldCharType="begin" w:fldLock="1"/>
            </w:r>
            <w:r w:rsidRPr="00305A35">
              <w:rPr>
                <w:vanish/>
                <w:sz w:val="20"/>
                <w:szCs w:val="20"/>
                <w:lang w:val="fr-FR"/>
              </w:rPr>
              <w:instrText>AUTOMATIONFIELD customtables_data_source\*SVub3tNs6kGr436LpwpZLg/z6gufX1aZ0GV-uCyWM4ISQ\*\*Addressee/Matter Reference</w:instrText>
            </w:r>
            <w:r w:rsidRPr="00855814">
              <w:rPr>
                <w:vanish/>
                <w:sz w:val="20"/>
                <w:szCs w:val="20"/>
              </w:rPr>
              <w:fldChar w:fldCharType="separate"/>
            </w:r>
            <w:r w:rsidRPr="00305A35">
              <w:rPr>
                <w:bCs/>
                <w:noProof/>
                <w:vanish/>
                <w:sz w:val="20"/>
                <w:szCs w:val="20"/>
                <w:lang w:val="fr-FR"/>
              </w:rPr>
              <w:t>&lt;&lt;Addressee/Matter Reference&gt;&gt;</w:t>
            </w:r>
            <w:r w:rsidRPr="00855814">
              <w:rPr>
                <w:vanish/>
                <w:sz w:val="20"/>
                <w:szCs w:val="20"/>
              </w:rPr>
              <w:fldChar w:fldCharType="end"/>
            </w:r>
            <w:r w:rsidRPr="00855814">
              <w:rPr>
                <w:vanish/>
                <w:sz w:val="20"/>
                <w:szCs w:val="20"/>
              </w:rPr>
              <w:fldChar w:fldCharType="begin" w:fldLock="1"/>
            </w:r>
            <w:r w:rsidRPr="00305A35">
              <w:rPr>
                <w:vanish/>
                <w:sz w:val="20"/>
                <w:szCs w:val="20"/>
                <w:lang w:val="fr-FR"/>
              </w:rPr>
              <w:instrText>AUTOMATIONENDIF</w:instrText>
            </w:r>
            <w:r w:rsidRPr="00855814">
              <w:rPr>
                <w:vanish/>
                <w:sz w:val="20"/>
                <w:szCs w:val="20"/>
              </w:rPr>
              <w:fldChar w:fldCharType="separate"/>
            </w:r>
            <w:r w:rsidRPr="00305A35">
              <w:rPr>
                <w:bCs/>
                <w:noProof/>
                <w:vanish/>
                <w:color w:val="0000FF"/>
                <w:sz w:val="20"/>
                <w:szCs w:val="20"/>
                <w:lang w:val="fr-FR"/>
              </w:rPr>
              <w:t>&lt;&lt;END IF&gt;&gt;</w:t>
            </w:r>
            <w:r w:rsidRPr="00855814">
              <w:rPr>
                <w:vanish/>
                <w:sz w:val="20"/>
                <w:szCs w:val="20"/>
              </w:rPr>
              <w:fldChar w:fldCharType="end"/>
            </w:r>
          </w:p>
          <w:p w14:paraId="2FA6AABB" w14:textId="77777777" w:rsidR="0027412C" w:rsidRPr="00305A35" w:rsidRDefault="0027412C" w:rsidP="000327C4">
            <w:pPr>
              <w:pStyle w:val="NoSpacing"/>
              <w:jc w:val="right"/>
              <w:rPr>
                <w:lang w:val="fr-FR"/>
              </w:rPr>
            </w:pPr>
            <w:proofErr w:type="gramStart"/>
            <w:r w:rsidRPr="00305A35">
              <w:rPr>
                <w:sz w:val="20"/>
                <w:szCs w:val="20"/>
                <w:lang w:val="fr-FR"/>
              </w:rPr>
              <w:t>Principal:</w:t>
            </w:r>
            <w:proofErr w:type="gramEnd"/>
            <w:r w:rsidRPr="00305A35">
              <w:rPr>
                <w:sz w:val="20"/>
                <w:szCs w:val="20"/>
                <w:lang w:val="fr-FR"/>
              </w:rPr>
              <w:t xml:space="preserve"> Cassandra Kalpaxis</w:t>
            </w:r>
          </w:p>
        </w:tc>
      </w:tr>
    </w:tbl>
    <w:p w14:paraId="55ABD867" w14:textId="77777777" w:rsidR="0027412C" w:rsidRPr="00305A35" w:rsidRDefault="0027412C" w:rsidP="0005284F">
      <w:pPr>
        <w:pStyle w:val="NoSpacing"/>
        <w:rPr>
          <w:lang w:val="fr-FR"/>
        </w:rPr>
      </w:pPr>
    </w:p>
    <w:p w14:paraId="3C99C77A" w14:textId="1EBE5710" w:rsidR="00855814" w:rsidRDefault="004E22B1" w:rsidP="0005284F">
      <w:pPr>
        <w:pStyle w:val="NoSpacing"/>
        <w:rPr>
          <w:bCs/>
          <w:noProof/>
        </w:rPr>
      </w:pPr>
      <w:r>
        <w:fldChar w:fldCharType="begin" w:fldLock="1"/>
      </w:r>
      <w:r>
        <w:instrText>AUTOMATIONFIELD customtables_data_source\*SVub3tNs6kGr436LpwpZLg/EPpOkDKO5UufDYf4r39Lcg\*\*Addressee/Address Block</w:instrText>
      </w:r>
      <w:r>
        <w:fldChar w:fldCharType="separate"/>
      </w:r>
      <w:r w:rsidR="00855814">
        <w:rPr>
          <w:bCs/>
          <w:noProof/>
        </w:rPr>
        <w:t xml:space="preserve">Mr </w:t>
      </w:r>
      <w:r w:rsidR="00B9693F">
        <w:rPr>
          <w:bCs/>
          <w:noProof/>
        </w:rPr>
        <w:t>M ElNajjar</w:t>
      </w:r>
    </w:p>
    <w:p w14:paraId="728667E9" w14:textId="77777777" w:rsidR="00855814" w:rsidRDefault="00855814" w:rsidP="0005284F">
      <w:pPr>
        <w:pStyle w:val="NoSpacing"/>
        <w:rPr>
          <w:bCs/>
          <w:noProof/>
        </w:rPr>
      </w:pPr>
      <w:r>
        <w:rPr>
          <w:bCs/>
          <w:noProof/>
        </w:rPr>
        <w:t>Avondale Lawyers</w:t>
      </w:r>
    </w:p>
    <w:p w14:paraId="294D589F" w14:textId="77777777" w:rsidR="00855814" w:rsidRDefault="00855814" w:rsidP="0005284F">
      <w:pPr>
        <w:pStyle w:val="NoSpacing"/>
        <w:rPr>
          <w:bCs/>
          <w:noProof/>
        </w:rPr>
      </w:pPr>
      <w:r>
        <w:rPr>
          <w:bCs/>
          <w:noProof/>
        </w:rPr>
        <w:t>PO Box 923</w:t>
      </w:r>
    </w:p>
    <w:p w14:paraId="174D92B9" w14:textId="77777777" w:rsidR="00701050" w:rsidRDefault="00855814" w:rsidP="0005284F">
      <w:pPr>
        <w:pStyle w:val="NoSpacing"/>
      </w:pPr>
      <w:r>
        <w:rPr>
          <w:bCs/>
          <w:noProof/>
        </w:rPr>
        <w:t>DRUMMOYNE NSW 1470</w:t>
      </w:r>
      <w:r w:rsidR="004E22B1">
        <w:fldChar w:fldCharType="end"/>
      </w:r>
    </w:p>
    <w:p w14:paraId="16027736" w14:textId="77777777" w:rsidR="0027412C" w:rsidRDefault="0027412C" w:rsidP="0005284F">
      <w:pPr>
        <w:pStyle w:val="NoSpacing"/>
      </w:pPr>
    </w:p>
    <w:p w14:paraId="77A40856" w14:textId="5FCCCDDA" w:rsidR="0027412C" w:rsidRPr="006B19AD" w:rsidRDefault="0027412C" w:rsidP="0005284F">
      <w:pPr>
        <w:pStyle w:val="NoSpacing"/>
      </w:pPr>
      <w:r>
        <w:t xml:space="preserve">By email only: </w:t>
      </w:r>
      <w:hyperlink r:id="rId8" w:history="1">
        <w:r w:rsidR="00B9693F" w:rsidRPr="00951C92">
          <w:rPr>
            <w:rStyle w:val="Hyperlink"/>
          </w:rPr>
          <w:t>Mohamed.elnajjar@avondalelawyers.com.au</w:t>
        </w:r>
      </w:hyperlink>
      <w:r w:rsidR="00B9693F">
        <w:t xml:space="preserve"> </w:t>
      </w:r>
    </w:p>
    <w:p w14:paraId="6AE0D482" w14:textId="77777777" w:rsidR="005D1CA1" w:rsidRPr="006B19AD" w:rsidRDefault="005D1CA1" w:rsidP="0005284F">
      <w:pPr>
        <w:pStyle w:val="NoSpacing"/>
      </w:pPr>
    </w:p>
    <w:p w14:paraId="4E457670" w14:textId="77777777" w:rsidR="005D1CA1" w:rsidRDefault="005D1CA1" w:rsidP="0005284F">
      <w:pPr>
        <w:pStyle w:val="NoSpacing"/>
      </w:pPr>
    </w:p>
    <w:p w14:paraId="59DD803A" w14:textId="1130BF44" w:rsidR="00037893" w:rsidRDefault="00037893" w:rsidP="0005284F">
      <w:pPr>
        <w:pStyle w:val="NoSpacing"/>
      </w:pPr>
      <w:r w:rsidRPr="006B19AD">
        <w:t xml:space="preserve">Dear </w:t>
      </w:r>
      <w:r w:rsidR="00B9693F">
        <w:t>Colleague,</w:t>
      </w:r>
    </w:p>
    <w:p w14:paraId="218D0D3C" w14:textId="77777777" w:rsidR="00037893" w:rsidRDefault="00037893" w:rsidP="0005284F">
      <w:pPr>
        <w:pStyle w:val="NoSpacing"/>
      </w:pPr>
    </w:p>
    <w:p w14:paraId="3B417A4F" w14:textId="77777777" w:rsidR="00037893" w:rsidRPr="00037893" w:rsidRDefault="0027412C" w:rsidP="0005284F">
      <w:pPr>
        <w:pStyle w:val="NoSpacing"/>
        <w:rPr>
          <w:b/>
        </w:rPr>
      </w:pPr>
      <w:r>
        <w:rPr>
          <w:b/>
        </w:rPr>
        <w:t>RE:</w:t>
      </w:r>
      <w:r>
        <w:rPr>
          <w:b/>
        </w:rPr>
        <w:tab/>
      </w:r>
      <w:r>
        <w:rPr>
          <w:b/>
        </w:rPr>
        <w:fldChar w:fldCharType="begin" w:fldLock="1"/>
      </w:r>
      <w:r>
        <w:rPr>
          <w:b/>
        </w:rPr>
        <w:instrText>AUTOMATIONFIELD customtables_data_source\*CAgQwHD5zECM1rUji_bSTw/7iL2XWWLzkG4xXoBIFz2yw\*U\*Matter Info/Re Line</w:instrText>
      </w:r>
      <w:r>
        <w:rPr>
          <w:b/>
        </w:rPr>
        <w:fldChar w:fldCharType="separate"/>
      </w:r>
      <w:r w:rsidR="00855814">
        <w:rPr>
          <w:b/>
          <w:bCs/>
          <w:noProof/>
        </w:rPr>
        <w:t>BENSON &amp; BENSON - PROPERTY MATTERS</w:t>
      </w:r>
      <w:r>
        <w:rPr>
          <w:b/>
        </w:rPr>
        <w:fldChar w:fldCharType="end"/>
      </w:r>
    </w:p>
    <w:p w14:paraId="59FDF56D" w14:textId="16263FD7" w:rsidR="005D1CA1" w:rsidRDefault="005D1CA1" w:rsidP="0005284F">
      <w:pPr>
        <w:pStyle w:val="NoSpacing"/>
      </w:pPr>
    </w:p>
    <w:p w14:paraId="546BCE0E" w14:textId="34B755E6" w:rsidR="00B9693F" w:rsidRDefault="00B9693F" w:rsidP="0005284F">
      <w:pPr>
        <w:pStyle w:val="NoSpacing"/>
      </w:pPr>
      <w:r>
        <w:t>We refer to the above-mentioned matter, and to our correspondence dated 6 May 2022.</w:t>
      </w:r>
    </w:p>
    <w:p w14:paraId="1ADA97AB" w14:textId="4EF92C20" w:rsidR="00B9693F" w:rsidRDefault="00B9693F" w:rsidP="0005284F">
      <w:pPr>
        <w:pStyle w:val="NoSpacing"/>
      </w:pPr>
    </w:p>
    <w:p w14:paraId="481E9985" w14:textId="2B9733DF" w:rsidR="00B9693F" w:rsidRDefault="00B9693F" w:rsidP="0005284F">
      <w:pPr>
        <w:pStyle w:val="NoSpacing"/>
      </w:pPr>
      <w:r>
        <w:t xml:space="preserve">We note that we wish to make the following abundantly clear in relation to the Blue Tesla proceeds of $59,500. We are instructed that this vehicle has not been sold and the vehicle is retained by our client. </w:t>
      </w:r>
    </w:p>
    <w:p w14:paraId="62ADC81A" w14:textId="3FE28255" w:rsidR="00B9693F" w:rsidRDefault="00B9693F" w:rsidP="0005284F">
      <w:pPr>
        <w:pStyle w:val="NoSpacing"/>
      </w:pPr>
    </w:p>
    <w:p w14:paraId="6FAEDE81" w14:textId="0289EE99" w:rsidR="00B9693F" w:rsidRDefault="001E0E16" w:rsidP="0005284F">
      <w:pPr>
        <w:pStyle w:val="NoSpacing"/>
      </w:pPr>
      <w:r>
        <w:t>Our client deposes, at Paragraphs 137 to 1</w:t>
      </w:r>
      <w:r w:rsidR="00347B19">
        <w:t>3</w:t>
      </w:r>
      <w:r>
        <w:t>9 of his Affidavit sworn on 9 February 2022, to the agreement between the parties on 20 February 2020, wherein it was agreed that the Blue Tesla’s value was $119,000 at that time.</w:t>
      </w:r>
      <w:r w:rsidR="00347B19" w:rsidRPr="00347B19">
        <w:t xml:space="preserve"> </w:t>
      </w:r>
      <w:r w:rsidR="00347B19">
        <w:t>We are instructed that the $59,500 is money that your client received on account of half her share of the Blue Tesla.</w:t>
      </w:r>
    </w:p>
    <w:p w14:paraId="705EAD82" w14:textId="7B335360" w:rsidR="001E0E16" w:rsidRDefault="001E0E16" w:rsidP="0005284F">
      <w:pPr>
        <w:pStyle w:val="NoSpacing"/>
      </w:pPr>
    </w:p>
    <w:p w14:paraId="7B129384" w14:textId="7BC8A9F5" w:rsidR="001E0E16" w:rsidRDefault="001E0E16" w:rsidP="0005284F">
      <w:pPr>
        <w:pStyle w:val="NoSpacing"/>
      </w:pPr>
      <w:r>
        <w:t xml:space="preserve">We are instructed that our client is not aware as to how those funds have been </w:t>
      </w:r>
      <w:r w:rsidR="00CC11F2">
        <w:t>utilised</w:t>
      </w:r>
      <w:r>
        <w:t xml:space="preserve"> and this is something that your client</w:t>
      </w:r>
      <w:r w:rsidR="00CC11F2">
        <w:t xml:space="preserve"> holds the responsibility of providing disclosure for. </w:t>
      </w:r>
      <w:r w:rsidR="00347B19">
        <w:t xml:space="preserve">We await your client’s disclosure in this regard in addition to the disclosure sought in our correspondence dated 6 May 2022. </w:t>
      </w:r>
    </w:p>
    <w:p w14:paraId="0A580577" w14:textId="6DD666AB" w:rsidR="00CC11F2" w:rsidRDefault="00CC11F2" w:rsidP="0005284F">
      <w:pPr>
        <w:pStyle w:val="NoSpacing"/>
      </w:pPr>
    </w:p>
    <w:p w14:paraId="552D900D" w14:textId="69B0B206" w:rsidR="00CC11F2" w:rsidRDefault="00CC11F2" w:rsidP="0005284F">
      <w:pPr>
        <w:pStyle w:val="NoSpacing"/>
      </w:pPr>
      <w:r>
        <w:t xml:space="preserve">Please disregard the comments made next to the item “$59,500 Blue Tesla Proceeds”. </w:t>
      </w:r>
    </w:p>
    <w:p w14:paraId="3AAA8811" w14:textId="3B32CE04" w:rsidR="00CC11F2" w:rsidRDefault="00CC11F2" w:rsidP="0005284F">
      <w:pPr>
        <w:pStyle w:val="NoSpacing"/>
      </w:pPr>
    </w:p>
    <w:p w14:paraId="27164120" w14:textId="5350B163" w:rsidR="00CC11F2" w:rsidRDefault="00CC11F2" w:rsidP="0005284F">
      <w:pPr>
        <w:pStyle w:val="NoSpacing"/>
      </w:pPr>
      <w:r>
        <w:t>In relation to our clients Betfair</w:t>
      </w:r>
      <w:r w:rsidR="00347B19">
        <w:t xml:space="preserve"> account</w:t>
      </w:r>
      <w:r>
        <w:t xml:space="preserve"> interests</w:t>
      </w:r>
      <w:r w:rsidR="00347B19">
        <w:t xml:space="preserve"> disclosed on 6 May 2022</w:t>
      </w:r>
      <w:r>
        <w:t xml:space="preserve">, </w:t>
      </w:r>
      <w:r w:rsidR="00254A34">
        <w:t>we are instructed that our client has the following interest in each account:</w:t>
      </w:r>
    </w:p>
    <w:p w14:paraId="6790ECD1" w14:textId="649A1008" w:rsidR="00254A34" w:rsidRDefault="00305A35" w:rsidP="00254A34">
      <w:pPr>
        <w:pStyle w:val="NoSpacing"/>
        <w:numPr>
          <w:ilvl w:val="0"/>
          <w:numId w:val="11"/>
        </w:numPr>
      </w:pPr>
      <w:proofErr w:type="spellStart"/>
      <w:r>
        <w:t>uk</w:t>
      </w:r>
      <w:r w:rsidR="00254A34">
        <w:t>dogs</w:t>
      </w:r>
      <w:proofErr w:type="spellEnd"/>
      <w:r w:rsidR="00254A34">
        <w:t xml:space="preserve"> – Our client has </w:t>
      </w:r>
      <w:r>
        <w:t xml:space="preserve">a </w:t>
      </w:r>
      <w:r w:rsidR="00254A34">
        <w:t>20% interest</w:t>
      </w:r>
    </w:p>
    <w:p w14:paraId="368D0B13" w14:textId="34DFE2DD" w:rsidR="00254A34" w:rsidRDefault="00305A35" w:rsidP="00254A34">
      <w:pPr>
        <w:pStyle w:val="NoSpacing"/>
        <w:numPr>
          <w:ilvl w:val="0"/>
          <w:numId w:val="11"/>
        </w:numPr>
      </w:pPr>
      <w:proofErr w:type="spellStart"/>
      <w:r>
        <w:t>s</w:t>
      </w:r>
      <w:r w:rsidR="00254A34">
        <w:t>agallops</w:t>
      </w:r>
      <w:proofErr w:type="spellEnd"/>
      <w:r w:rsidR="00254A34">
        <w:t xml:space="preserve"> – Our client has </w:t>
      </w:r>
      <w:r>
        <w:t xml:space="preserve">a </w:t>
      </w:r>
      <w:r w:rsidR="00254A34">
        <w:t>20% interest</w:t>
      </w:r>
    </w:p>
    <w:p w14:paraId="27E44EA1" w14:textId="3731BE94" w:rsidR="00254A34" w:rsidRDefault="00305A35" w:rsidP="00254A34">
      <w:pPr>
        <w:pStyle w:val="NoSpacing"/>
        <w:numPr>
          <w:ilvl w:val="0"/>
          <w:numId w:val="11"/>
        </w:numPr>
      </w:pPr>
      <w:r>
        <w:t>s</w:t>
      </w:r>
      <w:r w:rsidR="00254A34">
        <w:t xml:space="preserve">port4 – Our client has </w:t>
      </w:r>
      <w:r>
        <w:t xml:space="preserve">a </w:t>
      </w:r>
      <w:r w:rsidR="00254A34">
        <w:t xml:space="preserve">50% interest. </w:t>
      </w:r>
    </w:p>
    <w:p w14:paraId="4D945776" w14:textId="44DE05B9" w:rsidR="00254A34" w:rsidRPr="006B19AD" w:rsidRDefault="00254A34" w:rsidP="00254A34">
      <w:pPr>
        <w:pStyle w:val="NoSpacing"/>
      </w:pPr>
      <w:r>
        <w:br/>
        <w:t xml:space="preserve">Should you have any queries, please do not hesitate to contact our office. </w:t>
      </w:r>
    </w:p>
    <w:p w14:paraId="7EBD306F" w14:textId="77777777" w:rsidR="00EE6221" w:rsidRDefault="001213BF" w:rsidP="0005284F">
      <w:r>
        <w:lastRenderedPageBreak/>
        <w:fldChar w:fldCharType="begin" w:fldLock="1"/>
      </w:r>
      <w:r>
        <w:instrText>AUTOMATIONFIELD customletters_data_source\*Body Content\*\*Body Content</w:instrText>
      </w:r>
      <w:r w:rsidR="00B0523D">
        <w:fldChar w:fldCharType="separate"/>
      </w:r>
      <w:r>
        <w:fldChar w:fldCharType="end"/>
      </w:r>
    </w:p>
    <w:p w14:paraId="3AF80A5C" w14:textId="77777777" w:rsidR="005D1CA1" w:rsidRDefault="00037893" w:rsidP="0005284F">
      <w:pPr>
        <w:pStyle w:val="NoSpacing"/>
        <w:keepNext/>
        <w:keepLines/>
      </w:pPr>
      <w:r w:rsidRPr="00037893">
        <w:t>Yours faithfully</w:t>
      </w:r>
    </w:p>
    <w:p w14:paraId="58B244F6" w14:textId="77777777" w:rsidR="00BE59B9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AUTOMATIONIF firm_asks_data_source\*cc9673cf-bca7-4aff-911d-277dbc2aaa70\*Equal\*Cassandra\*\*NoParagraphNumbering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003300"/>
        </w:rPr>
        <w:t>&lt;&lt;IF (Signature) Equal (Cassandra) THEN&gt;&gt;</w:t>
      </w:r>
      <w:r w:rsidRPr="00855814">
        <w:rPr>
          <w:vanish/>
        </w:rPr>
        <w:fldChar w:fldCharType="end"/>
      </w:r>
    </w:p>
    <w:p w14:paraId="4A0C6D87" w14:textId="77777777" w:rsidR="00BE59B9" w:rsidRPr="00855814" w:rsidRDefault="00BE59B9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noProof/>
          <w:vanish/>
        </w:rPr>
        <w:drawing>
          <wp:inline distT="0" distB="0" distL="0" distR="0" wp14:anchorId="398530E5" wp14:editId="45B1981C">
            <wp:extent cx="723900" cy="4857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D2BDEA" w14:textId="77777777" w:rsidR="00A9083D" w:rsidRPr="00855814" w:rsidRDefault="00A9083D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b/>
          <w:bCs/>
          <w:vanish/>
        </w:rPr>
        <w:t>Cassandra Kalpaxis</w:t>
      </w:r>
    </w:p>
    <w:p w14:paraId="04CCAD1A" w14:textId="77777777" w:rsidR="00A9083D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Principal</w:t>
      </w:r>
      <w:r w:rsidR="00BE59B9" w:rsidRPr="00855814">
        <w:rPr>
          <w:vanish/>
        </w:rPr>
        <w:t xml:space="preserve"> &amp; Director</w:t>
      </w:r>
    </w:p>
    <w:p w14:paraId="3B1971EC" w14:textId="77777777" w:rsidR="00A9083D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Kalpaxis Legal</w:t>
      </w:r>
    </w:p>
    <w:p w14:paraId="5A343C68" w14:textId="77777777" w:rsidR="00BE59B9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 xml:space="preserve">cassandra@kalpaxislegal.com.au </w:t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AUTOMATIONELSE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003300"/>
        </w:rPr>
        <w:t>&lt;&lt;ELSE&gt;&gt;</w:t>
      </w:r>
      <w:r w:rsidRPr="00855814">
        <w:rPr>
          <w:vanish/>
        </w:rPr>
        <w:fldChar w:fldCharType="end"/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AUTOMATIONIF firm_asks_data_source\*cc9673cf-bca7-4aff-911d-277dbc2aaa70\*Equal\*Clare\*\*NoParagraphNumbering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800000"/>
        </w:rPr>
        <w:t>&lt;&lt;IF (Signature) Equal (Clare) THEN&gt;&gt;</w:t>
      </w:r>
      <w:r w:rsidRPr="00855814">
        <w:rPr>
          <w:vanish/>
        </w:rPr>
        <w:fldChar w:fldCharType="end"/>
      </w:r>
    </w:p>
    <w:p w14:paraId="20FE3B2C" w14:textId="77777777" w:rsidR="00BE59B9" w:rsidRPr="00855814" w:rsidRDefault="00BE59B9" w:rsidP="0005284F">
      <w:pPr>
        <w:pStyle w:val="NoSpacing"/>
        <w:keepNext/>
        <w:keepLines/>
        <w:rPr>
          <w:b/>
          <w:bCs/>
          <w:vanish/>
        </w:rPr>
      </w:pPr>
    </w:p>
    <w:p w14:paraId="5430D535" w14:textId="77777777" w:rsidR="00622EBC" w:rsidRPr="00855814" w:rsidRDefault="00622EBC" w:rsidP="0005284F">
      <w:pPr>
        <w:pStyle w:val="NoSpacing"/>
        <w:keepNext/>
        <w:keepLines/>
        <w:rPr>
          <w:b/>
          <w:bCs/>
          <w:vanish/>
        </w:rPr>
      </w:pPr>
    </w:p>
    <w:p w14:paraId="7070445E" w14:textId="77777777" w:rsidR="00A9083D" w:rsidRPr="00855814" w:rsidRDefault="00A9083D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b/>
          <w:bCs/>
          <w:vanish/>
        </w:rPr>
        <w:t>Clare Jobson</w:t>
      </w:r>
    </w:p>
    <w:p w14:paraId="1DFBBC7E" w14:textId="77777777" w:rsidR="00A9083D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Senior Consultant</w:t>
      </w:r>
    </w:p>
    <w:p w14:paraId="5D7AE871" w14:textId="77777777" w:rsidR="00A9083D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Kalpaxis Legal</w:t>
      </w:r>
    </w:p>
    <w:p w14:paraId="4F341982" w14:textId="77777777" w:rsidR="00BE59B9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 xml:space="preserve">clare@kalpaxislegal.com.au </w:t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AUTOMATIONELSE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800000"/>
        </w:rPr>
        <w:t>&lt;&lt;ELSE&gt;&gt;</w:t>
      </w:r>
      <w:r w:rsidRPr="00855814">
        <w:rPr>
          <w:vanish/>
        </w:rPr>
        <w:fldChar w:fldCharType="end"/>
      </w:r>
      <w:r w:rsidR="00510B8A" w:rsidRPr="00855814">
        <w:rPr>
          <w:vanish/>
        </w:rPr>
        <w:fldChar w:fldCharType="begin" w:fldLock="1"/>
      </w:r>
      <w:r w:rsidR="00510B8A" w:rsidRPr="00855814">
        <w:rPr>
          <w:vanish/>
        </w:rPr>
        <w:instrText>AUTOMATIONIF firm_asks_data_source\*cc9673cf-bca7-4aff-911d-277dbc2aaa70\*Equal\*Bryanne\*\*NoParagraphNumbering</w:instrText>
      </w:r>
      <w:r w:rsidR="00510B8A" w:rsidRPr="00855814">
        <w:rPr>
          <w:vanish/>
        </w:rPr>
        <w:fldChar w:fldCharType="separate"/>
      </w:r>
      <w:r w:rsidR="00510B8A" w:rsidRPr="00855814">
        <w:rPr>
          <w:bCs/>
          <w:noProof/>
          <w:vanish/>
          <w:color w:val="0000FF"/>
        </w:rPr>
        <w:t>&lt;&lt;IF (Signature) Equal (Bryanne) THEN&gt;&gt;</w:t>
      </w:r>
      <w:r w:rsidR="00510B8A" w:rsidRPr="00855814">
        <w:rPr>
          <w:vanish/>
        </w:rPr>
        <w:fldChar w:fldCharType="end"/>
      </w:r>
    </w:p>
    <w:p w14:paraId="1CC35DA1" w14:textId="77777777" w:rsidR="00622EBC" w:rsidRPr="00855814" w:rsidRDefault="00340C78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b/>
          <w:bCs/>
          <w:noProof/>
          <w:vanish/>
        </w:rPr>
        <w:drawing>
          <wp:inline distT="0" distB="0" distL="0" distR="0" wp14:anchorId="1F490732" wp14:editId="4FA5DB96">
            <wp:extent cx="828675" cy="72923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057" cy="731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EBB552" w14:textId="77777777" w:rsidR="00340C78" w:rsidRPr="00855814" w:rsidRDefault="00340C78" w:rsidP="0005284F">
      <w:pPr>
        <w:pStyle w:val="NoSpacing"/>
        <w:keepNext/>
        <w:keepLines/>
        <w:rPr>
          <w:b/>
          <w:bCs/>
          <w:vanish/>
        </w:rPr>
      </w:pPr>
    </w:p>
    <w:p w14:paraId="2697B760" w14:textId="77777777" w:rsidR="00A24103" w:rsidRPr="00855814" w:rsidRDefault="00A24103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b/>
          <w:bCs/>
          <w:vanish/>
        </w:rPr>
        <w:t>Bryanne Vimpani</w:t>
      </w:r>
    </w:p>
    <w:p w14:paraId="25629446" w14:textId="77777777" w:rsidR="00A24103" w:rsidRPr="00855814" w:rsidRDefault="00A24103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Associate</w:t>
      </w:r>
    </w:p>
    <w:p w14:paraId="51DF1653" w14:textId="77777777" w:rsidR="00A24103" w:rsidRPr="00855814" w:rsidRDefault="00A24103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Kalpaxis Legal</w:t>
      </w:r>
    </w:p>
    <w:p w14:paraId="76684045" w14:textId="77777777" w:rsidR="00A24103" w:rsidRPr="00855814" w:rsidRDefault="00A24103" w:rsidP="0005284F">
      <w:pPr>
        <w:pStyle w:val="NoSpacing"/>
        <w:keepNext/>
        <w:keepLines/>
      </w:pPr>
      <w:r w:rsidRPr="00855814">
        <w:rPr>
          <w:vanish/>
        </w:rPr>
        <w:t>bryanne@kalpaxislegal.com.au</w:t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AUTOMATIONELSE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333399"/>
        </w:rPr>
        <w:t>&lt;&lt;ELSE&gt;&gt;</w:t>
      </w:r>
      <w:r w:rsidRPr="00855814">
        <w:rPr>
          <w:vanish/>
        </w:rPr>
        <w:fldChar w:fldCharType="end"/>
      </w:r>
      <w:r w:rsidR="00510B8A" w:rsidRPr="00855814">
        <w:rPr>
          <w:vanish/>
        </w:rPr>
        <w:fldChar w:fldCharType="begin" w:fldLock="1"/>
      </w:r>
      <w:r w:rsidR="00510B8A" w:rsidRPr="00855814">
        <w:rPr>
          <w:vanish/>
        </w:rPr>
        <w:instrText>AUTOMATIONIF firm_asks_data_source\*cc9673cf-bca7-4aff-911d-277dbc2aaa70\*Equal\*Heela\*\*NoParagraphNumbering</w:instrText>
      </w:r>
      <w:r w:rsidR="00510B8A" w:rsidRPr="00855814">
        <w:rPr>
          <w:vanish/>
        </w:rPr>
        <w:fldChar w:fldCharType="separate"/>
      </w:r>
      <w:r w:rsidR="00510B8A" w:rsidRPr="00855814">
        <w:rPr>
          <w:bCs/>
          <w:noProof/>
          <w:vanish/>
          <w:color w:val="003300"/>
        </w:rPr>
        <w:t>&lt;&lt;IF (Signature) Equal (Heela) THEN&gt;&gt;</w:t>
      </w:r>
      <w:r w:rsidR="00510B8A" w:rsidRPr="00855814">
        <w:rPr>
          <w:vanish/>
        </w:rPr>
        <w:fldChar w:fldCharType="end"/>
      </w:r>
    </w:p>
    <w:p w14:paraId="18769A45" w14:textId="59B20798" w:rsidR="00BE59B9" w:rsidRPr="00855814" w:rsidRDefault="00BE59B9" w:rsidP="0005284F">
      <w:pPr>
        <w:pStyle w:val="NoSpacing"/>
        <w:keepNext/>
        <w:keepLines/>
        <w:rPr>
          <w:b/>
          <w:bCs/>
        </w:rPr>
      </w:pPr>
    </w:p>
    <w:p w14:paraId="1908FEA5" w14:textId="77777777" w:rsidR="00622EBC" w:rsidRPr="00855814" w:rsidRDefault="00622EBC" w:rsidP="0005284F">
      <w:pPr>
        <w:pStyle w:val="NoSpacing"/>
        <w:keepNext/>
        <w:keepLines/>
        <w:rPr>
          <w:b/>
          <w:bCs/>
        </w:rPr>
      </w:pPr>
    </w:p>
    <w:p w14:paraId="091DAE8D" w14:textId="77777777" w:rsidR="00A9083D" w:rsidRPr="00855814" w:rsidRDefault="00A9083D" w:rsidP="0005284F">
      <w:pPr>
        <w:pStyle w:val="NoSpacing"/>
        <w:keepNext/>
        <w:keepLines/>
        <w:rPr>
          <w:b/>
          <w:bCs/>
        </w:rPr>
      </w:pPr>
      <w:r w:rsidRPr="00855814">
        <w:rPr>
          <w:b/>
          <w:bCs/>
        </w:rPr>
        <w:t>Heela Khatiz</w:t>
      </w:r>
    </w:p>
    <w:p w14:paraId="52BE09F3" w14:textId="77777777" w:rsidR="00A9083D" w:rsidRPr="00855814" w:rsidRDefault="00A9083D" w:rsidP="0005284F">
      <w:pPr>
        <w:pStyle w:val="NoSpacing"/>
        <w:keepNext/>
        <w:keepLines/>
      </w:pPr>
      <w:r w:rsidRPr="00855814">
        <w:t>Associate</w:t>
      </w:r>
    </w:p>
    <w:p w14:paraId="5F9087FE" w14:textId="77777777" w:rsidR="00A9083D" w:rsidRPr="00855814" w:rsidRDefault="00A9083D" w:rsidP="0005284F">
      <w:pPr>
        <w:pStyle w:val="NoSpacing"/>
        <w:keepNext/>
        <w:keepLines/>
      </w:pPr>
      <w:r w:rsidRPr="00855814">
        <w:t>Kalpaxis Legal</w:t>
      </w:r>
    </w:p>
    <w:p w14:paraId="46BDF783" w14:textId="77777777" w:rsidR="00BE59B9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t xml:space="preserve">heela@kalpaxislegal.com.au </w:t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AUTOMATIONELSE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808000"/>
        </w:rPr>
        <w:t>&lt;&lt;ELSE&gt;&gt;</w:t>
      </w:r>
      <w:r w:rsidRPr="00855814">
        <w:rPr>
          <w:vanish/>
        </w:rPr>
        <w:fldChar w:fldCharType="end"/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AUTOMATIONIF firm_asks_data_source\*cc9673cf-bca7-4aff-911d-277dbc2aaa70\*Equal\*Stefano\*\*NoParagraphNumbering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333399"/>
        </w:rPr>
        <w:t>&lt;&lt;IF (Signature) Equal (Stefano) THEN&gt;&gt;</w:t>
      </w:r>
      <w:r w:rsidRPr="00855814">
        <w:rPr>
          <w:vanish/>
        </w:rPr>
        <w:fldChar w:fldCharType="end"/>
      </w:r>
    </w:p>
    <w:p w14:paraId="00CD2713" w14:textId="77777777" w:rsidR="00BE59B9" w:rsidRPr="00855814" w:rsidRDefault="00BE59B9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noProof/>
          <w:vanish/>
        </w:rPr>
        <w:drawing>
          <wp:inline distT="0" distB="0" distL="0" distR="0" wp14:anchorId="546221D3" wp14:editId="53B86FB9">
            <wp:extent cx="838200" cy="346572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38200" cy="346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60A625" w14:textId="77777777" w:rsidR="00622EBC" w:rsidRPr="00855814" w:rsidRDefault="00622EBC" w:rsidP="0005284F">
      <w:pPr>
        <w:pStyle w:val="NoSpacing"/>
        <w:keepNext/>
        <w:keepLines/>
        <w:rPr>
          <w:b/>
          <w:bCs/>
          <w:vanish/>
        </w:rPr>
      </w:pPr>
    </w:p>
    <w:p w14:paraId="6BD2B3A7" w14:textId="77777777" w:rsidR="00A9083D" w:rsidRPr="00855814" w:rsidRDefault="00A9083D" w:rsidP="0005284F">
      <w:pPr>
        <w:pStyle w:val="NoSpacing"/>
        <w:keepNext/>
        <w:keepLines/>
        <w:rPr>
          <w:b/>
          <w:bCs/>
          <w:vanish/>
        </w:rPr>
      </w:pPr>
      <w:r w:rsidRPr="00855814">
        <w:rPr>
          <w:b/>
          <w:bCs/>
          <w:vanish/>
        </w:rPr>
        <w:t>Stefano Cammarano</w:t>
      </w:r>
    </w:p>
    <w:p w14:paraId="0D430DA6" w14:textId="77777777" w:rsidR="00A9083D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Lawyer</w:t>
      </w:r>
    </w:p>
    <w:p w14:paraId="606F5612" w14:textId="77777777" w:rsidR="00A9083D" w:rsidRPr="00855814" w:rsidRDefault="00A9083D" w:rsidP="0005284F">
      <w:pPr>
        <w:pStyle w:val="NoSpacing"/>
        <w:keepNext/>
        <w:keepLines/>
        <w:rPr>
          <w:vanish/>
        </w:rPr>
      </w:pPr>
      <w:r w:rsidRPr="00855814">
        <w:rPr>
          <w:vanish/>
        </w:rPr>
        <w:t>Kalpaxis Legal</w:t>
      </w:r>
    </w:p>
    <w:p w14:paraId="2A45D64B" w14:textId="77777777" w:rsidR="00A9083D" w:rsidRPr="006B19AD" w:rsidRDefault="00A9083D" w:rsidP="0005284F">
      <w:pPr>
        <w:pStyle w:val="NoSpacing"/>
        <w:keepNext/>
        <w:keepLines/>
      </w:pPr>
      <w:r w:rsidRPr="00855814">
        <w:rPr>
          <w:vanish/>
        </w:rPr>
        <w:t>stefano@kalpaxislegal.com.au</w:t>
      </w:r>
      <w:r w:rsidR="00A24103" w:rsidRPr="00855814">
        <w:rPr>
          <w:vanish/>
        </w:rPr>
        <w:t xml:space="preserve"> </w:t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AUTOMATIONELSE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993300"/>
        </w:rPr>
        <w:t>&lt;&lt;ELSE&gt;&gt;</w:t>
      </w:r>
      <w:r w:rsidRPr="00855814">
        <w:rPr>
          <w:vanish/>
        </w:rPr>
        <w:fldChar w:fldCharType="end"/>
      </w:r>
      <w:r w:rsidRPr="00855814">
        <w:rPr>
          <w:vanish/>
        </w:rPr>
        <w:t>False</w:t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AUTOMATIONENDIF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993300"/>
        </w:rPr>
        <w:t>&lt;&lt;END IF&gt;&gt;</w:t>
      </w:r>
      <w:r w:rsidRPr="00855814">
        <w:rPr>
          <w:vanish/>
        </w:rPr>
        <w:fldChar w:fldCharType="end"/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AUTOMATIONENDIF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333399"/>
        </w:rPr>
        <w:t>&lt;&lt;END IF&gt;&gt;</w:t>
      </w:r>
      <w:r w:rsidRPr="00855814">
        <w:rPr>
          <w:vanish/>
        </w:rPr>
        <w:fldChar w:fldCharType="end"/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AUTOMATIONENDIF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808000"/>
        </w:rPr>
        <w:t>&lt;&lt;END IF&gt;&gt;</w:t>
      </w:r>
      <w:r w:rsidRPr="00855814">
        <w:rPr>
          <w:vanish/>
        </w:rPr>
        <w:fldChar w:fldCharType="end"/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AUTOMATIONENDIF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800000"/>
        </w:rPr>
        <w:t>&lt;&lt;END IF&gt;&gt;</w:t>
      </w:r>
      <w:r w:rsidRPr="00855814">
        <w:rPr>
          <w:vanish/>
        </w:rPr>
        <w:fldChar w:fldCharType="end"/>
      </w:r>
      <w:r w:rsidRPr="00855814">
        <w:rPr>
          <w:vanish/>
        </w:rPr>
        <w:fldChar w:fldCharType="begin" w:fldLock="1"/>
      </w:r>
      <w:r w:rsidRPr="00855814">
        <w:rPr>
          <w:vanish/>
        </w:rPr>
        <w:instrText>AUTOMATIONENDIF</w:instrText>
      </w:r>
      <w:r w:rsidRPr="00855814">
        <w:rPr>
          <w:vanish/>
        </w:rPr>
        <w:fldChar w:fldCharType="separate"/>
      </w:r>
      <w:r w:rsidRPr="00855814">
        <w:rPr>
          <w:bCs/>
          <w:noProof/>
          <w:vanish/>
          <w:color w:val="003300"/>
        </w:rPr>
        <w:t>&lt;&lt;END IF&gt;&gt;</w:t>
      </w:r>
      <w:r w:rsidRPr="00855814">
        <w:rPr>
          <w:vanish/>
        </w:rPr>
        <w:fldChar w:fldCharType="end"/>
      </w:r>
    </w:p>
    <w:sectPr w:rsidR="00A9083D" w:rsidRPr="006B19AD" w:rsidSect="007844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440" w:right="1440" w:bottom="1440" w:left="1440" w:header="709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A7609C" w14:textId="77777777" w:rsidR="00B0523D" w:rsidRDefault="00B0523D">
      <w:r>
        <w:separator/>
      </w:r>
    </w:p>
  </w:endnote>
  <w:endnote w:type="continuationSeparator" w:id="0">
    <w:p w14:paraId="5C80B8A9" w14:textId="77777777" w:rsidR="00B0523D" w:rsidRDefault="00B05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BF659" w14:textId="77777777" w:rsidR="00A62263" w:rsidRDefault="00A6226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153350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3791E5BC" w14:textId="77777777" w:rsidR="00114F16" w:rsidRDefault="00114F16" w:rsidP="00114F16">
        <w:pPr>
          <w:jc w:val="center"/>
          <w:rPr>
            <w:noProof/>
            <w:sz w:val="20"/>
            <w:szCs w:val="20"/>
          </w:rPr>
        </w:pPr>
        <w:r w:rsidRPr="00AA1D80">
          <w:rPr>
            <w:sz w:val="20"/>
            <w:szCs w:val="20"/>
          </w:rPr>
          <w:fldChar w:fldCharType="begin"/>
        </w:r>
        <w:r w:rsidRPr="00AA1D80">
          <w:rPr>
            <w:sz w:val="20"/>
            <w:szCs w:val="20"/>
          </w:rPr>
          <w:instrText xml:space="preserve"> PAGE   \* MERGEFORMAT </w:instrText>
        </w:r>
        <w:r w:rsidRPr="00AA1D80">
          <w:rPr>
            <w:sz w:val="20"/>
            <w:szCs w:val="20"/>
          </w:rPr>
          <w:fldChar w:fldCharType="separate"/>
        </w:r>
        <w:r>
          <w:rPr>
            <w:sz w:val="20"/>
            <w:szCs w:val="20"/>
          </w:rPr>
          <w:t>2</w:t>
        </w:r>
        <w:r w:rsidRPr="00AA1D80">
          <w:rPr>
            <w:noProof/>
            <w:sz w:val="20"/>
            <w:szCs w:val="20"/>
          </w:rPr>
          <w:fldChar w:fldCharType="end"/>
        </w:r>
      </w:p>
      <w:p w14:paraId="732738A2" w14:textId="77777777" w:rsidR="00114F16" w:rsidRDefault="00114F16" w:rsidP="00114F16">
        <w:pPr>
          <w:jc w:val="right"/>
          <w:rPr>
            <w:sz w:val="18"/>
            <w:szCs w:val="18"/>
          </w:rPr>
        </w:pPr>
      </w:p>
      <w:p w14:paraId="42B488CD" w14:textId="77777777" w:rsidR="00114F16" w:rsidRPr="00C11A50" w:rsidRDefault="00B0523D" w:rsidP="00114F16">
        <w:pPr>
          <w:jc w:val="right"/>
          <w:rPr>
            <w:sz w:val="18"/>
            <w:szCs w:val="18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78EF1" w14:textId="77777777" w:rsidR="00AB5E19" w:rsidRDefault="00AB5E19" w:rsidP="00156874">
    <w:pPr>
      <w:pStyle w:val="KLLetterheadfooter"/>
      <w:framePr w:wrap="around"/>
    </w:pPr>
  </w:p>
  <w:tbl>
    <w:tblPr>
      <w:tblStyle w:val="TableGrid"/>
      <w:tblpPr w:leftFromText="180" w:rightFromText="180" w:vertAnchor="text" w:tblpX="-725" w:tblpY="1"/>
      <w:tblOverlap w:val="never"/>
      <w:tblW w:w="102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483"/>
      <w:gridCol w:w="3735"/>
    </w:tblGrid>
    <w:tr w:rsidR="00B55477" w:rsidRPr="007844D1" w14:paraId="73789452" w14:textId="77777777" w:rsidTr="007844D1">
      <w:trPr>
        <w:trHeight w:val="567"/>
      </w:trPr>
      <w:tc>
        <w:tcPr>
          <w:tcW w:w="9923" w:type="dxa"/>
          <w:vAlign w:val="bottom"/>
        </w:tcPr>
        <w:p w14:paraId="7B838C7D" w14:textId="77777777" w:rsidR="00C476F2" w:rsidRPr="007844D1" w:rsidRDefault="00C476F2" w:rsidP="007844D1">
          <w:pPr>
            <w:pStyle w:val="KLLetterheadfooter"/>
            <w:framePr w:hSpace="0" w:wrap="auto" w:vAnchor="margin" w:xAlign="left" w:yAlign="inline"/>
            <w:suppressOverlap w:val="0"/>
          </w:pPr>
          <w:r w:rsidRPr="007844D1">
            <w:fldChar w:fldCharType="begin" w:fldLock="1"/>
          </w:r>
          <w:r w:rsidRPr="007844D1">
            <w:instrText>AUTOMATIONFIELD customtables_data_source\*Ta1pIvJHyU6GkWEo9SOYQw/a6gJiWRIUUerATl7O68kMA/b-sNQZYPLka_OtYFXLyR1A/xF8zSxsSkEu2iQxwJo_xjQ\*U\*Firm Details/Address Details/Street Address/Building or Level</w:instrText>
          </w:r>
          <w:r w:rsidRPr="007844D1">
            <w:fldChar w:fldCharType="separate"/>
          </w:r>
          <w:r w:rsidR="00855814">
            <w:t>LEVEL 3</w:t>
          </w:r>
          <w:r w:rsidRPr="007844D1">
            <w:fldChar w:fldCharType="end"/>
          </w:r>
          <w:r w:rsidRPr="007844D1">
            <w:t xml:space="preserve">, </w:t>
          </w:r>
          <w:r w:rsidRPr="007844D1">
            <w:fldChar w:fldCharType="begin" w:fldLock="1"/>
          </w:r>
          <w:r w:rsidRPr="007844D1">
            <w:instrText>AUTOMATIONFIELD customtables_data_source\*Ta1pIvJHyU6GkWEo9SOYQw/a6gJiWRIUUerATl7O68kMA/b-sNQZYPLka_OtYFXLyR1A/pl1SYo3a80WDB5tPbskjPg\*\*Firm Details/Address Details/Street Address/Unit Slash Street Number</w:instrText>
          </w:r>
          <w:r w:rsidRPr="007844D1">
            <w:fldChar w:fldCharType="separate"/>
          </w:r>
          <w:r w:rsidR="00855814">
            <w:t>19/27</w:t>
          </w:r>
          <w:r w:rsidRPr="007844D1">
            <w:fldChar w:fldCharType="end"/>
          </w:r>
          <w:r w:rsidRPr="007844D1">
            <w:t xml:space="preserve"> </w:t>
          </w:r>
          <w:r w:rsidRPr="007844D1">
            <w:fldChar w:fldCharType="begin" w:fldLock="1"/>
          </w:r>
          <w:r w:rsidRPr="007844D1">
            <w:instrText>AUTOMATIONFIELD customtables_data_source\*Ta1pIvJHyU6GkWEo9SOYQw/a6gJiWRIUUerATl7O68kMA/b-sNQZYPLka_OtYFXLyR1A/ec5AuzTs4Ee8NuaVunx0IQ\*U\*Firm Details/Address Details/Street Address/Street Name and Type</w:instrText>
          </w:r>
          <w:r w:rsidRPr="007844D1">
            <w:fldChar w:fldCharType="separate"/>
          </w:r>
          <w:r w:rsidR="00855814">
            <w:t>HUNTER STREET</w:t>
          </w:r>
          <w:r w:rsidRPr="007844D1">
            <w:fldChar w:fldCharType="end"/>
          </w:r>
        </w:p>
        <w:p w14:paraId="00B1888E" w14:textId="77777777" w:rsidR="00471A5A" w:rsidRPr="007844D1" w:rsidRDefault="00C476F2" w:rsidP="007844D1">
          <w:pPr>
            <w:pStyle w:val="KLLetterheadfooter"/>
            <w:framePr w:hSpace="0" w:wrap="auto" w:vAnchor="margin" w:xAlign="left" w:yAlign="inline"/>
            <w:suppressOverlap w:val="0"/>
          </w:pPr>
          <w:r w:rsidRPr="007844D1">
            <w:fldChar w:fldCharType="begin" w:fldLock="1"/>
          </w:r>
          <w:r w:rsidRPr="007844D1">
            <w:instrText>AUTOMATIONFIELD customtables_data_source\*Ta1pIvJHyU6GkWEo9SOYQw/a6gJiWRIUUerATl7O68kMA/b-sNQZYPLka_OtYFXLyR1A/esdBOZqEhUCu0fqUcqYFwg\*U\*Firm Details/Address Details/Street Address/Suburb or Town</w:instrText>
          </w:r>
          <w:r w:rsidRPr="007844D1">
            <w:fldChar w:fldCharType="separate"/>
          </w:r>
          <w:r w:rsidR="00855814">
            <w:t>PARRAMATTA</w:t>
          </w:r>
          <w:r w:rsidRPr="007844D1">
            <w:fldChar w:fldCharType="end"/>
          </w:r>
          <w:r w:rsidRPr="007844D1">
            <w:t xml:space="preserve"> </w:t>
          </w:r>
          <w:r w:rsidRPr="007844D1">
            <w:fldChar w:fldCharType="begin" w:fldLock="1"/>
          </w:r>
          <w:r w:rsidRPr="007844D1">
            <w:instrText>AUTOMATIONFIELD customtables_data_source\*Ta1pIvJHyU6GkWEo9SOYQw/a6gJiWRIUUerATl7O68kMA/b-sNQZYPLka_OtYFXLyR1A/imLph7JqA0yr3W3QRsRQrw\*\*Firm Details/Address Details/Street Address/State (short)</w:instrText>
          </w:r>
          <w:r w:rsidRPr="007844D1">
            <w:fldChar w:fldCharType="separate"/>
          </w:r>
          <w:r w:rsidR="00855814">
            <w:t>NSW</w:t>
          </w:r>
          <w:r w:rsidRPr="007844D1">
            <w:fldChar w:fldCharType="end"/>
          </w:r>
          <w:r w:rsidRPr="007844D1">
            <w:t xml:space="preserve"> </w:t>
          </w:r>
          <w:r w:rsidRPr="007844D1">
            <w:fldChar w:fldCharType="begin" w:fldLock="1"/>
          </w:r>
          <w:r w:rsidRPr="007844D1">
            <w:instrText>AUTOMATIONFIELD customtables_data_source\*Ta1pIvJHyU6GkWEo9SOYQw/a6gJiWRIUUerATl7O68kMA/b-sNQZYPLka_OtYFXLyR1A/W5MBWmoQ2EKkRt3QkJjYjQ\*\*Firm Details/Address Details/Street Address/Postcode</w:instrText>
          </w:r>
          <w:r w:rsidRPr="007844D1">
            <w:fldChar w:fldCharType="separate"/>
          </w:r>
          <w:r w:rsidR="00855814">
            <w:t>2150</w:t>
          </w:r>
          <w:r w:rsidRPr="007844D1">
            <w:fldChar w:fldCharType="end"/>
          </w:r>
        </w:p>
      </w:tc>
      <w:tc>
        <w:tcPr>
          <w:tcW w:w="295" w:type="dxa"/>
          <w:vAlign w:val="bottom"/>
        </w:tcPr>
        <w:p w14:paraId="35D06DDA" w14:textId="77777777" w:rsidR="00E22540" w:rsidRPr="007844D1" w:rsidRDefault="0007642F" w:rsidP="007844D1">
          <w:pPr>
            <w:pStyle w:val="KLLetterheadfooter"/>
            <w:framePr w:hSpace="0" w:wrap="auto" w:vAnchor="margin" w:xAlign="left" w:yAlign="inline"/>
            <w:suppressOverlap w:val="0"/>
            <w:jc w:val="right"/>
          </w:pPr>
          <w:r w:rsidRPr="007844D1">
            <w:fldChar w:fldCharType="begin" w:fldLock="1"/>
          </w:r>
          <w:r w:rsidRPr="007844D1">
            <w:instrText>AUTOMATIONFIELD customtables_data_source\*Ta1pIvJHyU6GkWEo9SOYQw/5eHCDEt3mE6Xpj9zXraJjg\*\*Firm Details/Phone</w:instrText>
          </w:r>
          <w:r w:rsidRPr="007844D1">
            <w:fldChar w:fldCharType="separate"/>
          </w:r>
          <w:r w:rsidR="00855814">
            <w:t>02 7252 7111</w:t>
          </w:r>
          <w:r w:rsidRPr="007844D1">
            <w:fldChar w:fldCharType="end"/>
          </w:r>
        </w:p>
        <w:p w14:paraId="18131BDE" w14:textId="77777777" w:rsidR="00C476F2" w:rsidRPr="007844D1" w:rsidRDefault="00C476F2" w:rsidP="007844D1">
          <w:pPr>
            <w:pStyle w:val="KLLetterheadfooter"/>
            <w:framePr w:hSpace="0" w:wrap="auto" w:vAnchor="margin" w:xAlign="left" w:yAlign="inline"/>
            <w:suppressOverlap w:val="0"/>
            <w:jc w:val="right"/>
          </w:pPr>
          <w:r w:rsidRPr="007844D1">
            <w:t>KALPAXISLEGAL.COM.AU</w:t>
          </w:r>
        </w:p>
        <w:p w14:paraId="3020C028" w14:textId="77777777" w:rsidR="007844D1" w:rsidRPr="007844D1" w:rsidRDefault="0007642F" w:rsidP="00BA76AC">
          <w:pPr>
            <w:pStyle w:val="KLLetterheadfooter"/>
            <w:framePr w:hSpace="0" w:wrap="auto" w:vAnchor="margin" w:xAlign="left" w:yAlign="inline"/>
            <w:suppressOverlap w:val="0"/>
            <w:jc w:val="right"/>
          </w:pPr>
          <w:r w:rsidRPr="007844D1">
            <w:fldChar w:fldCharType="begin" w:fldLock="1"/>
          </w:r>
          <w:r w:rsidRPr="007844D1">
            <w:instrText>AUTOMATIONFIELD customtables_data_source\*Ta1pIvJHyU6GkWEo9SOYQw/uP9G2R5nIk-yjFdF4loorw\*U\*Firm Details/Email</w:instrText>
          </w:r>
          <w:r w:rsidRPr="007844D1">
            <w:fldChar w:fldCharType="separate"/>
          </w:r>
          <w:r w:rsidR="00855814">
            <w:t>INFO@KALPAXISLEGAL.COM.AU</w:t>
          </w:r>
          <w:r w:rsidRPr="007844D1">
            <w:fldChar w:fldCharType="end"/>
          </w:r>
        </w:p>
      </w:tc>
    </w:tr>
    <w:tr w:rsidR="00AB5E19" w14:paraId="4F08FC5E" w14:textId="77777777" w:rsidTr="007844D1">
      <w:trPr>
        <w:trHeight w:val="567"/>
      </w:trPr>
      <w:tc>
        <w:tcPr>
          <w:tcW w:w="10218" w:type="dxa"/>
          <w:gridSpan w:val="2"/>
          <w:vAlign w:val="center"/>
        </w:tcPr>
        <w:p w14:paraId="73DF0D2A" w14:textId="77777777" w:rsidR="00AB5E19" w:rsidRPr="00D07FE3" w:rsidRDefault="00922076" w:rsidP="007844D1">
          <w:pPr>
            <w:pStyle w:val="KLLetterheadfooter"/>
            <w:framePr w:hSpace="0" w:wrap="auto" w:vAnchor="margin" w:xAlign="left" w:yAlign="inline"/>
            <w:suppressOverlap w:val="0"/>
            <w:jc w:val="center"/>
            <w:rPr>
              <w:rFonts w:ascii="Arial" w:hAnsi="Arial" w:cs="Arial"/>
              <w:sz w:val="18"/>
              <w:szCs w:val="18"/>
            </w:rPr>
          </w:pPr>
          <w:r w:rsidRPr="00D07FE3">
            <w:rPr>
              <w:rFonts w:ascii="Arial" w:hAnsi="Arial" w:cs="Arial"/>
              <w:sz w:val="18"/>
              <w:szCs w:val="18"/>
            </w:rPr>
            <w:t>Liability limited by a scheme Approved under the Professional Standards Legislation</w:t>
          </w:r>
        </w:p>
      </w:tc>
    </w:tr>
  </w:tbl>
  <w:p w14:paraId="26C68295" w14:textId="77777777" w:rsidR="0027412C" w:rsidRDefault="0026062B" w:rsidP="007844D1">
    <w:pPr>
      <w:pStyle w:val="Footer"/>
      <w:spacing w:after="0"/>
    </w:pPr>
    <w:r w:rsidRPr="00576A61">
      <w:rPr>
        <w:b/>
        <w:bCs/>
        <w:noProof/>
      </w:rPr>
      <mc:AlternateContent>
        <mc:Choice Requires="wps">
          <w:drawing>
            <wp:anchor distT="0" distB="0" distL="114300" distR="114300" simplePos="0" relativeHeight="251658239" behindDoc="1" locked="1" layoutInCell="1" allowOverlap="1" wp14:anchorId="195EDD78" wp14:editId="6763149D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8229600" cy="1187450"/>
              <wp:effectExtent l="0" t="0" r="0" b="0"/>
              <wp:wrapNone/>
              <wp:docPr id="25" name="Rectangl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187450"/>
                      </a:xfrm>
                      <a:prstGeom prst="rect">
                        <a:avLst/>
                      </a:prstGeom>
                      <a:solidFill>
                        <a:srgbClr val="D52C29"/>
                      </a:solidFill>
                      <a:ln w="762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180000" rIns="91440" bIns="3600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C2F0388" id="Rectangle 25" o:spid="_x0000_s1026" style="position:absolute;margin-left:0;margin-top:0;width:9in;height:93.5pt;z-index:-251658241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" fillcolor="#d52c29" stroked="f" strokeweight="6pt">
              <v:textbox style="mso-fit-shape-to-text:t" inset=",5mm,,1mm"/>
              <w10:wrap anchorx="page" anchory="page"/>
              <w10:anchorlock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DE0A6" w14:textId="77777777" w:rsidR="00B0523D" w:rsidRDefault="00B0523D">
      <w:r>
        <w:separator/>
      </w:r>
    </w:p>
  </w:footnote>
  <w:footnote w:type="continuationSeparator" w:id="0">
    <w:p w14:paraId="38E1272B" w14:textId="77777777" w:rsidR="00B0523D" w:rsidRDefault="00B052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CA81A7" w14:textId="77777777" w:rsidR="00A62263" w:rsidRDefault="00A6226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61413" w14:textId="77777777" w:rsidR="00114F16" w:rsidRPr="00855814" w:rsidRDefault="00114F16" w:rsidP="00114F16">
    <w:pPr>
      <w:pStyle w:val="NoSpacing"/>
      <w:rPr>
        <w:sz w:val="2"/>
      </w:rPr>
    </w:pPr>
    <w:r w:rsidRPr="00855814">
      <w:rPr>
        <w:noProof/>
        <w:sz w:val="2"/>
        <w:lang w:val="en-GB" w:eastAsia="en-GB"/>
      </w:rPr>
      <w:drawing>
        <wp:anchor distT="0" distB="0" distL="114300" distR="114300" simplePos="0" relativeHeight="251663360" behindDoc="1" locked="0" layoutInCell="1" allowOverlap="1" wp14:anchorId="58ADE162" wp14:editId="21AC5BB9">
          <wp:simplePos x="0" y="0"/>
          <wp:positionH relativeFrom="margin">
            <wp:align>right</wp:align>
          </wp:positionH>
          <wp:positionV relativeFrom="page">
            <wp:posOffset>40005</wp:posOffset>
          </wp:positionV>
          <wp:extent cx="5731510" cy="1896745"/>
          <wp:effectExtent l="0" t="0" r="0" b="8255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02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9AB15" w14:textId="77777777" w:rsidR="0027412C" w:rsidRPr="00855814" w:rsidRDefault="0027412C" w:rsidP="0027412C">
    <w:pPr>
      <w:pStyle w:val="NoSpacing"/>
      <w:rPr>
        <w:sz w:val="2"/>
      </w:rPr>
    </w:pPr>
    <w:r w:rsidRPr="00855814">
      <w:rPr>
        <w:noProof/>
        <w:sz w:val="2"/>
        <w:lang w:val="en-GB" w:eastAsia="en-GB"/>
      </w:rPr>
      <w:drawing>
        <wp:anchor distT="0" distB="0" distL="114300" distR="114300" simplePos="0" relativeHeight="251659264" behindDoc="1" locked="0" layoutInCell="1" allowOverlap="1" wp14:anchorId="6C4789FE" wp14:editId="0F85C18C">
          <wp:simplePos x="0" y="0"/>
          <wp:positionH relativeFrom="margin">
            <wp:align>right</wp:align>
          </wp:positionH>
          <wp:positionV relativeFrom="page">
            <wp:posOffset>19050</wp:posOffset>
          </wp:positionV>
          <wp:extent cx="5731510" cy="1896745"/>
          <wp:effectExtent l="0" t="0" r="0" b="825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0002"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189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14992"/>
    <w:multiLevelType w:val="hybridMultilevel"/>
    <w:tmpl w:val="1F988DCA"/>
    <w:lvl w:ilvl="0" w:tplc="E9E0DCF4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76D81"/>
    <w:multiLevelType w:val="multilevel"/>
    <w:tmpl w:val="BC22FF6E"/>
    <w:styleLink w:val="LawfullyGoodAutoNumbering"/>
    <w:lvl w:ilvl="0">
      <w:start w:val="1"/>
      <w:numFmt w:val="decimal"/>
      <w:pStyle w:val="LGHeading1"/>
      <w:lvlText w:val="%1.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mallCaps w:val="0"/>
        <w:strike w:val="0"/>
        <w:dstrike w:val="0"/>
        <w:vanish w:val="0"/>
        <w:sz w:val="24"/>
        <w:vertAlign w:val="baseline"/>
      </w:rPr>
    </w:lvl>
    <w:lvl w:ilvl="1">
      <w:start w:val="1"/>
      <w:numFmt w:val="decimal"/>
      <w:pStyle w:val="LGHeading2"/>
      <w:lvlText w:val="%1.%2"/>
      <w:lvlJc w:val="left"/>
      <w:pPr>
        <w:tabs>
          <w:tab w:val="num" w:pos="851"/>
        </w:tabs>
        <w:ind w:left="851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2">
      <w:start w:val="1"/>
      <w:numFmt w:val="lowerLetter"/>
      <w:pStyle w:val="LGHeading3"/>
      <w:lvlText w:val="(%3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sz w:val="24"/>
      </w:rPr>
    </w:lvl>
    <w:lvl w:ilvl="3">
      <w:start w:val="1"/>
      <w:numFmt w:val="lowerRoman"/>
      <w:pStyle w:val="LGHeading4"/>
      <w:lvlText w:val="(%4)"/>
      <w:lvlJc w:val="left"/>
      <w:pPr>
        <w:tabs>
          <w:tab w:val="num" w:pos="1985"/>
        </w:tabs>
        <w:ind w:left="1985" w:hanging="567"/>
      </w:pPr>
      <w:rPr>
        <w:rFonts w:ascii="Arial" w:hAnsi="Arial" w:hint="default"/>
        <w:sz w:val="24"/>
      </w:rPr>
    </w:lvl>
    <w:lvl w:ilvl="4">
      <w:start w:val="1"/>
      <w:numFmt w:val="upperLetter"/>
      <w:pStyle w:val="LGHeading5"/>
      <w:lvlText w:val="%5."/>
      <w:lvlJc w:val="left"/>
      <w:pPr>
        <w:tabs>
          <w:tab w:val="num" w:pos="2552"/>
        </w:tabs>
        <w:ind w:left="2552" w:hanging="567"/>
      </w:pPr>
      <w:rPr>
        <w:rFonts w:ascii="Arial" w:hAnsi="Arial" w:hint="default"/>
        <w:sz w:val="24"/>
      </w:rPr>
    </w:lvl>
    <w:lvl w:ilvl="5">
      <w:numFmt w:val="none"/>
      <w:lvlRestart w:val="0"/>
      <w:pStyle w:val="LGHeading6"/>
      <w:lvlText w:val=""/>
      <w:lvlJc w:val="left"/>
      <w:pPr>
        <w:tabs>
          <w:tab w:val="num" w:pos="851"/>
        </w:tabs>
        <w:ind w:left="851" w:firstLine="0"/>
      </w:pPr>
      <w:rPr>
        <w:rFonts w:ascii="Arial" w:hAnsi="Arial" w:hint="default"/>
        <w:sz w:val="24"/>
      </w:rPr>
    </w:lvl>
    <w:lvl w:ilvl="6">
      <w:start w:val="1"/>
      <w:numFmt w:val="none"/>
      <w:lvlRestart w:val="0"/>
      <w:pStyle w:val="LGHeading7"/>
      <w:lvlText w:val=""/>
      <w:lvlJc w:val="left"/>
      <w:pPr>
        <w:tabs>
          <w:tab w:val="num" w:pos="1418"/>
        </w:tabs>
        <w:ind w:left="1418" w:firstLine="0"/>
      </w:pPr>
      <w:rPr>
        <w:rFonts w:ascii="Arial" w:hAnsi="Arial" w:hint="default"/>
        <w:sz w:val="24"/>
      </w:rPr>
    </w:lvl>
    <w:lvl w:ilvl="7">
      <w:start w:val="1"/>
      <w:numFmt w:val="none"/>
      <w:lvlRestart w:val="0"/>
      <w:pStyle w:val="LGHeading8"/>
      <w:lvlText w:val=""/>
      <w:lvlJc w:val="left"/>
      <w:pPr>
        <w:tabs>
          <w:tab w:val="num" w:pos="1985"/>
        </w:tabs>
        <w:ind w:left="1985" w:firstLine="0"/>
      </w:pPr>
      <w:rPr>
        <w:rFonts w:ascii="Arial" w:hAnsi="Arial" w:hint="default"/>
        <w:sz w:val="24"/>
      </w:rPr>
    </w:lvl>
    <w:lvl w:ilvl="8">
      <w:start w:val="1"/>
      <w:numFmt w:val="none"/>
      <w:lvlRestart w:val="0"/>
      <w:pStyle w:val="LGHeading9"/>
      <w:lvlText w:val=""/>
      <w:lvlJc w:val="left"/>
      <w:pPr>
        <w:tabs>
          <w:tab w:val="num" w:pos="2552"/>
        </w:tabs>
        <w:ind w:left="2552" w:firstLine="0"/>
      </w:pPr>
      <w:rPr>
        <w:rFonts w:ascii="Arial" w:hAnsi="Arial" w:hint="default"/>
        <w:sz w:val="24"/>
      </w:rPr>
    </w:lvl>
  </w:abstractNum>
  <w:num w:numId="1" w16cid:durableId="436411693">
    <w:abstractNumId w:val="1"/>
  </w:num>
  <w:num w:numId="2" w16cid:durableId="997148063">
    <w:abstractNumId w:val="1"/>
  </w:num>
  <w:num w:numId="3" w16cid:durableId="892156900">
    <w:abstractNumId w:val="1"/>
  </w:num>
  <w:num w:numId="4" w16cid:durableId="184709427">
    <w:abstractNumId w:val="1"/>
  </w:num>
  <w:num w:numId="5" w16cid:durableId="1119110183">
    <w:abstractNumId w:val="1"/>
  </w:num>
  <w:num w:numId="6" w16cid:durableId="1108039615">
    <w:abstractNumId w:val="1"/>
  </w:num>
  <w:num w:numId="7" w16cid:durableId="1732998882">
    <w:abstractNumId w:val="1"/>
  </w:num>
  <w:num w:numId="8" w16cid:durableId="1054501417">
    <w:abstractNumId w:val="1"/>
  </w:num>
  <w:num w:numId="9" w16cid:durableId="2147157617">
    <w:abstractNumId w:val="1"/>
  </w:num>
  <w:num w:numId="10" w16cid:durableId="344862485">
    <w:abstractNumId w:val="1"/>
  </w:num>
  <w:num w:numId="11" w16cid:durableId="2681226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skSession" w:val="&lt;?xml version=&quot;1.0&quot; encoding=&quot;utf-16&quot;?&gt;_x000d__x000a_&lt;AskSession xmlns:xsd=&quot;http://www.w3.org/2001/XMLSchema&quot; xmlns:xsi=&quot;http://www.w3.org/2001/XMLSchema-instance&quot;&gt;_x000d__x000a_  &lt;Answers&gt;_x000d__x000a_    &lt;AskAnswer&gt;_x000d__x000a_      &lt;AskId&gt;cc9673cf-bca7-4aff-911d-277dbc2aaa70&lt;/AskId&gt;_x000d__x000a_      &lt;Answer xsi:type=&quot;xsd:string&quot;&gt;Heela&lt;/Answer&gt;_x000d__x000a_    &lt;/AskAnswer&gt;_x000d__x000a_  &lt;/Answers&gt;_x000d__x000a_&lt;/AskSession&gt;"/>
    <w:docVar w:name="firm_ask/cc9673cf-bca7-4aff-911d-277dbc2aaa70" w:val="&lt;?xml version=&quot;1.0&quot; encoding=&quot;utf-16&quot;?&gt;_x000d__x000a_&lt;Ask xmlns:xsd=&quot;http://www.w3.org/2001/XMLSchema&quot; xmlns:xsi=&quot;http://www.w3.org/2001/XMLSchema-instance&quot;&gt;_x000d__x000a_  &lt;Id&gt;cc9673cf-bca7-4aff-911d-277dbc2aaa70&lt;/Id&gt;_x000d__x000a_  &lt;Versions&gt;_x000d__x000a_    &lt;AskVersion&gt;_x000d__x000a_      &lt;Id&gt;3a33e6e0-65a3-46ee-a7d0-a945d9efad86&lt;/Id&gt;_x000d__x000a_      &lt;Name&gt;Signature&lt;/Name&gt;_x000d__x000a_      &lt;QuestionText&gt;Who is signing this letter?&lt;/QuestionText&gt;_x000d__x000a_      &lt;AnswerDataType&gt;Choice&lt;/AnswerDataType&gt;_x000d__x000a_      &lt;Choices&gt;_x000d__x000a_        &lt;string&gt;Cassandra&lt;/string&gt;_x000d__x000a_        &lt;string&gt;Heela&lt;/string&gt;_x000d__x000a_        &lt;string&gt;Stefano&lt;/string&gt;_x000d__x000a_        &lt;string&gt;Rebecca&lt;/string&gt;_x000d__x000a_        &lt;string&gt;Jade&lt;/string&gt;_x000d__x000a_      &lt;/Choices&gt;_x000d__x000a_      &lt;IsFromServer&gt;false&lt;/IsFromServer&gt;_x000d__x000a_      &lt;ValidFrom&gt;2021-12-21T04:05:49.6890284Z&lt;/ValidFrom&gt;_x000d__x000a_      &lt;ValidTo&gt;2021-12-21T04:11:13.2987395Z&lt;/ValidTo&gt;_x000d__x000a_      &lt;UserId&gt;c98536aa-811a-4e3d-9678-dd946d3a933e&lt;/UserId&gt;_x000d__x000a_      &lt;DefaultAnswerType&gt;Nothing&lt;/DefaultAnswerType&gt;_x000d__x000a_    &lt;/AskVersion&gt;_x000d__x000a_    &lt;AskVersion&gt;_x000d__x000a_      &lt;Id&gt;31847be9-6563-46ef-b88d-24f48cf83894&lt;/Id&gt;_x000d__x000a_      &lt;Name&gt;Signature&lt;/Name&gt;_x000d__x000a_      &lt;QuestionText&gt;Who is signing this letter?&lt;/QuestionText&gt;_x000d__x000a_      &lt;AnswerDataType&gt;Choice&lt;/AnswerDataType&gt;_x000d__x000a_      &lt;Choices&gt;_x000d__x000a_        &lt;string&gt;Cassandra&lt;/string&gt;_x000d__x000a_        &lt;string&gt;Heela&lt;/string&gt;_x000d__x000a_        &lt;string&gt;Stefano&lt;/string&gt;_x000d__x000a_      &lt;/Choices&gt;_x000d__x000a_      &lt;IsFromServer&gt;false&lt;/IsFromServer&gt;_x000d__x000a_      &lt;ValidFrom&gt;2021-12-21T04:11:13.2987395Z&lt;/ValidFrom&gt;_x000d__x000a_      &lt;ValidTo&gt;2022-01-29T13:03:51.6183636Z&lt;/ValidTo&gt;_x000d__x000a_      &lt;UserId&gt;c98536aa-811a-4e3d-9678-dd946d3a933e&lt;/UserId&gt;_x000d__x000a_      &lt;DefaultAnswerType&gt;Nothing&lt;/DefaultAnswerType&gt;_x000d__x000a_    &lt;/AskVersion&gt;_x000d__x000a_    &lt;AskVersion&gt;_x000d__x000a_      &lt;Id&gt;031d354a-de97-4834-92e4-6336aecb7a1e&lt;/Id&gt;_x000d__x000a_      &lt;Name&gt;Signature&lt;/Name&gt;_x000d__x000a_      &lt;QuestionText&gt;Who is signing this letter?&lt;/QuestionText&gt;_x000d__x000a_      &lt;AnswerDataType&gt;Choice&lt;/AnswerDataType&gt;_x000d__x000a_      &lt;Choices&gt;_x000d__x000a_        &lt;string&gt;Cassandra&lt;/string&gt;_x000d__x000a_        &lt;string&gt;Clare&lt;/string&gt;_x000d__x000a_        &lt;string&gt;Heela&lt;/string&gt;_x000d__x000a_        &lt;string&gt;Stefano&lt;/string&gt;_x000d__x000a_        &lt;string&gt;Stefanie&lt;/string&gt;_x000d__x000a_      &lt;/Choices&gt;_x000d__x000a_      &lt;IsFromServer&gt;false&lt;/IsFromServer&gt;_x000d__x000a_      &lt;ValidFrom&gt;2022-01-29T13:03:51.6183636Z&lt;/ValidFrom&gt;_x000d__x000a_      &lt;ValidTo&gt;2022-03-01T09:10:17.7871529Z&lt;/ValidTo&gt;_x000d__x000a_      &lt;UserId&gt;c98536aa-811a-4e3d-9678-dd946d3a933e&lt;/UserId&gt;_x000d__x000a_      &lt;DefaultAnswerType&gt;Nothing&lt;/DefaultAnswerType&gt;_x000d__x000a_    &lt;/AskVersion&gt;_x000d__x000a_    &lt;AskVersion&gt;_x000d__x000a_      &lt;Id&gt;5583f80d-39d5-4ab4-8000-d4aaef4f8a32&lt;/Id&gt;_x000d__x000a_      &lt;Name&gt;Signature&lt;/Name&gt;_x000d__x000a_      &lt;QuestionText&gt;Who is signing this letter?&lt;/QuestionText&gt;_x000d__x000a_      &lt;AnswerDataType&gt;Choice&lt;/AnswerDataType&gt;_x000d__x000a_      &lt;Choices&gt;_x000d__x000a_        &lt;string&gt;Cassandra&lt;/string&gt;_x000d__x000a_        &lt;string&gt;Clare&lt;/string&gt;_x000d__x000a_        &lt;string&gt;Bryanne&lt;/string&gt;_x000d__x000a_        &lt;string&gt;Heela&lt;/string&gt;_x000d__x000a_        &lt;string&gt;Stefano&lt;/string&gt;_x000d__x000a_      &lt;/Choices&gt;_x000d__x000a_      &lt;IsFromServer&gt;false&lt;/IsFromServer&gt;_x000d__x000a_      &lt;ValidFrom&gt;2022-03-01T09:10:17.7871529Z&lt;/ValidFrom&gt;_x000d__x000a_      &lt;ValidTo xsi:nil=&quot;true&quot; /&gt;_x000d__x000a_      &lt;UserId&gt;c98536aa-811a-4e3d-9678-dd946d3a933e&lt;/UserId&gt;_x000d__x000a_      &lt;DefaultAnswerType&gt;Nothing&lt;/DefaultAnswerType&gt;_x000d__x000a_    &lt;/AskVersion&gt;_x000d__x000a_  &lt;/Versions&gt;_x000d__x000a_&lt;/Ask&gt;"/>
    <w:docVar w:name="firm_ask_index/AsksIndex" w:val="&lt;?xml version=&quot;1.0&quot; encoding=&quot;utf-16&quot;?&gt;_x000d__x000a_&lt;DocumentAskIndex xmlns:xsd=&quot;http://www.w3.org/2001/XMLSchema&quot; xmlns:xsi=&quot;http://www.w3.org/2001/XMLSchema-instance&quot;&gt;_x000d__x000a_  &lt;DocumentId&gt;default_letter_template_9b157c00-968a-4712-a96d-c6d194703cc0&lt;/DocumentId&gt;_x000d__x000a_  &lt;Asks&gt;_x000d__x000a_    &lt;DocumentAsk&gt;_x000d__x000a_      &lt;AskId&gt;cc9673cf-bca7-4aff-911d-277dbc2aaa70&lt;/AskId&gt;_x000d__x000a_    &lt;/DocumentAsk&gt;_x000d__x000a_  &lt;/Asks&gt;_x000d__x000a_&lt;/DocumentAskIndex&gt;"/>
  </w:docVars>
  <w:rsids>
    <w:rsidRoot w:val="00855814"/>
    <w:rsid w:val="000327C4"/>
    <w:rsid w:val="00037893"/>
    <w:rsid w:val="000464D4"/>
    <w:rsid w:val="0005284F"/>
    <w:rsid w:val="00063E41"/>
    <w:rsid w:val="000717E8"/>
    <w:rsid w:val="0007642F"/>
    <w:rsid w:val="00080E7E"/>
    <w:rsid w:val="000822B8"/>
    <w:rsid w:val="00090D76"/>
    <w:rsid w:val="00097CE1"/>
    <w:rsid w:val="000A4D01"/>
    <w:rsid w:val="000A6B60"/>
    <w:rsid w:val="000D67D0"/>
    <w:rsid w:val="000F1476"/>
    <w:rsid w:val="001118CF"/>
    <w:rsid w:val="00114F16"/>
    <w:rsid w:val="001213BF"/>
    <w:rsid w:val="00121CB4"/>
    <w:rsid w:val="00156874"/>
    <w:rsid w:val="00161C2A"/>
    <w:rsid w:val="00162122"/>
    <w:rsid w:val="001665FA"/>
    <w:rsid w:val="001A2A43"/>
    <w:rsid w:val="001A2B2D"/>
    <w:rsid w:val="001B2C86"/>
    <w:rsid w:val="001C2B37"/>
    <w:rsid w:val="001E0E16"/>
    <w:rsid w:val="00254A34"/>
    <w:rsid w:val="0026062B"/>
    <w:rsid w:val="0027412C"/>
    <w:rsid w:val="00276EF5"/>
    <w:rsid w:val="002772B0"/>
    <w:rsid w:val="002C1711"/>
    <w:rsid w:val="002C28E0"/>
    <w:rsid w:val="002D126F"/>
    <w:rsid w:val="002F1E19"/>
    <w:rsid w:val="002F47BD"/>
    <w:rsid w:val="00305A35"/>
    <w:rsid w:val="003067F8"/>
    <w:rsid w:val="003232ED"/>
    <w:rsid w:val="00340C78"/>
    <w:rsid w:val="00347B19"/>
    <w:rsid w:val="0035150D"/>
    <w:rsid w:val="00355A42"/>
    <w:rsid w:val="00370E32"/>
    <w:rsid w:val="00383034"/>
    <w:rsid w:val="003A786D"/>
    <w:rsid w:val="0045650F"/>
    <w:rsid w:val="00457A7C"/>
    <w:rsid w:val="00471A5A"/>
    <w:rsid w:val="004728B7"/>
    <w:rsid w:val="004A61BE"/>
    <w:rsid w:val="004B019F"/>
    <w:rsid w:val="004B2AD4"/>
    <w:rsid w:val="004C7274"/>
    <w:rsid w:val="004E22B1"/>
    <w:rsid w:val="004E4744"/>
    <w:rsid w:val="004E49B9"/>
    <w:rsid w:val="004F3485"/>
    <w:rsid w:val="00510B8A"/>
    <w:rsid w:val="00523D49"/>
    <w:rsid w:val="00536D2F"/>
    <w:rsid w:val="00543D68"/>
    <w:rsid w:val="00554FA8"/>
    <w:rsid w:val="005A0B34"/>
    <w:rsid w:val="005A6866"/>
    <w:rsid w:val="005D01A4"/>
    <w:rsid w:val="005D1CA1"/>
    <w:rsid w:val="005D3429"/>
    <w:rsid w:val="00610BD3"/>
    <w:rsid w:val="00610C59"/>
    <w:rsid w:val="00613D1C"/>
    <w:rsid w:val="00622EBC"/>
    <w:rsid w:val="00647CA9"/>
    <w:rsid w:val="0068068D"/>
    <w:rsid w:val="006A1B9C"/>
    <w:rsid w:val="006B19AD"/>
    <w:rsid w:val="006C13ED"/>
    <w:rsid w:val="006C46E3"/>
    <w:rsid w:val="006C4B22"/>
    <w:rsid w:val="006E5AAF"/>
    <w:rsid w:val="00701050"/>
    <w:rsid w:val="0070372A"/>
    <w:rsid w:val="00730226"/>
    <w:rsid w:val="00735615"/>
    <w:rsid w:val="00763D73"/>
    <w:rsid w:val="00765A16"/>
    <w:rsid w:val="00776D28"/>
    <w:rsid w:val="007844D1"/>
    <w:rsid w:val="007D4495"/>
    <w:rsid w:val="007E09B5"/>
    <w:rsid w:val="007E14D9"/>
    <w:rsid w:val="00812A41"/>
    <w:rsid w:val="00813B15"/>
    <w:rsid w:val="00815669"/>
    <w:rsid w:val="00815FC0"/>
    <w:rsid w:val="00847CDB"/>
    <w:rsid w:val="00855814"/>
    <w:rsid w:val="0088053F"/>
    <w:rsid w:val="008974A4"/>
    <w:rsid w:val="008C3B90"/>
    <w:rsid w:val="008E6A62"/>
    <w:rsid w:val="00900E47"/>
    <w:rsid w:val="009039AB"/>
    <w:rsid w:val="00916A2C"/>
    <w:rsid w:val="00922076"/>
    <w:rsid w:val="00932874"/>
    <w:rsid w:val="0096196B"/>
    <w:rsid w:val="009734FF"/>
    <w:rsid w:val="0098127E"/>
    <w:rsid w:val="009D4E10"/>
    <w:rsid w:val="009E1BC6"/>
    <w:rsid w:val="009E24FB"/>
    <w:rsid w:val="009E3D9B"/>
    <w:rsid w:val="00A24103"/>
    <w:rsid w:val="00A37931"/>
    <w:rsid w:val="00A62263"/>
    <w:rsid w:val="00A6561C"/>
    <w:rsid w:val="00A9083D"/>
    <w:rsid w:val="00A944D5"/>
    <w:rsid w:val="00A97B1F"/>
    <w:rsid w:val="00AB5E19"/>
    <w:rsid w:val="00B0009B"/>
    <w:rsid w:val="00B04379"/>
    <w:rsid w:val="00B0523D"/>
    <w:rsid w:val="00B253D0"/>
    <w:rsid w:val="00B325FE"/>
    <w:rsid w:val="00B53F8A"/>
    <w:rsid w:val="00B55477"/>
    <w:rsid w:val="00B81D87"/>
    <w:rsid w:val="00B8579F"/>
    <w:rsid w:val="00B9693F"/>
    <w:rsid w:val="00BA76AC"/>
    <w:rsid w:val="00BC6E1C"/>
    <w:rsid w:val="00BD1B08"/>
    <w:rsid w:val="00BE448C"/>
    <w:rsid w:val="00BE56BA"/>
    <w:rsid w:val="00BE59B9"/>
    <w:rsid w:val="00BF5D04"/>
    <w:rsid w:val="00C476F2"/>
    <w:rsid w:val="00C61041"/>
    <w:rsid w:val="00C735E6"/>
    <w:rsid w:val="00CA3F45"/>
    <w:rsid w:val="00CA6471"/>
    <w:rsid w:val="00CA795E"/>
    <w:rsid w:val="00CB38C6"/>
    <w:rsid w:val="00CC0397"/>
    <w:rsid w:val="00CC11F2"/>
    <w:rsid w:val="00CD37A5"/>
    <w:rsid w:val="00CE16E3"/>
    <w:rsid w:val="00D03E40"/>
    <w:rsid w:val="00D07038"/>
    <w:rsid w:val="00D07FE3"/>
    <w:rsid w:val="00D152FC"/>
    <w:rsid w:val="00D22FB7"/>
    <w:rsid w:val="00D25698"/>
    <w:rsid w:val="00D671FF"/>
    <w:rsid w:val="00D80CD6"/>
    <w:rsid w:val="00DB3630"/>
    <w:rsid w:val="00DC10E0"/>
    <w:rsid w:val="00DD2F2F"/>
    <w:rsid w:val="00DE36D1"/>
    <w:rsid w:val="00E055E9"/>
    <w:rsid w:val="00E21294"/>
    <w:rsid w:val="00E22540"/>
    <w:rsid w:val="00E23251"/>
    <w:rsid w:val="00E662AF"/>
    <w:rsid w:val="00E732FE"/>
    <w:rsid w:val="00E83F49"/>
    <w:rsid w:val="00E95836"/>
    <w:rsid w:val="00EA6B12"/>
    <w:rsid w:val="00ED0C71"/>
    <w:rsid w:val="00EE5871"/>
    <w:rsid w:val="00EE6221"/>
    <w:rsid w:val="00F03A6F"/>
    <w:rsid w:val="00F35FDA"/>
    <w:rsid w:val="00F44635"/>
    <w:rsid w:val="00F46821"/>
    <w:rsid w:val="00F55C1A"/>
    <w:rsid w:val="00F63D27"/>
    <w:rsid w:val="00F7768F"/>
    <w:rsid w:val="00F8442A"/>
    <w:rsid w:val="00FA5A18"/>
    <w:rsid w:val="00FB2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21E8355A"/>
  <w15:docId w15:val="{76C126B8-EF8D-47C0-801C-792D0F533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5284F"/>
    <w:pPr>
      <w:spacing w:after="240"/>
    </w:pPr>
    <w:rPr>
      <w:rFonts w:ascii="Arial" w:eastAsia="Calibri" w:hAnsi="Arial" w:cs="Arial"/>
      <w:sz w:val="24"/>
      <w:szCs w:val="24"/>
      <w:lang w:val="en-AU"/>
    </w:rPr>
  </w:style>
  <w:style w:type="paragraph" w:styleId="Heading1">
    <w:name w:val="heading 1"/>
    <w:basedOn w:val="Normal"/>
    <w:next w:val="Normal"/>
    <w:link w:val="Heading1Char"/>
    <w:uiPriority w:val="9"/>
    <w:rsid w:val="006A1B9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A1B9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A1B9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A1B9C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A1B9C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A1B9C"/>
    <w:pPr>
      <w:spacing w:before="240" w:after="60"/>
      <w:outlineLvl w:val="5"/>
    </w:pPr>
    <w:rPr>
      <w:rFonts w:cstheme="majorBidi"/>
      <w:b/>
      <w:bCs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A1B9C"/>
    <w:pPr>
      <w:spacing w:before="240" w:after="60"/>
      <w:outlineLvl w:val="6"/>
    </w:pPr>
    <w:rPr>
      <w:rFonts w:cstheme="majorBidi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A1B9C"/>
    <w:pPr>
      <w:spacing w:before="240" w:after="60"/>
      <w:outlineLvl w:val="7"/>
    </w:pPr>
    <w:rPr>
      <w:rFonts w:cstheme="majorBidi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A1B9C"/>
    <w:pPr>
      <w:spacing w:before="240" w:after="60"/>
      <w:outlineLvl w:val="8"/>
    </w:pPr>
    <w:rPr>
      <w:rFonts w:asciiTheme="majorHAnsi" w:eastAsiaTheme="majorEastAsia" w:hAnsiTheme="majorHAnsi" w:cstheme="maj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B0BFB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456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6A1B9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1B9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A1B9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A1B9C"/>
    <w:rPr>
      <w:rFonts w:cstheme="maj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A1B9C"/>
    <w:rPr>
      <w:rFonts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A1B9C"/>
    <w:rPr>
      <w:rFonts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A1B9C"/>
    <w:rPr>
      <w:rFonts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A1B9C"/>
    <w:rPr>
      <w:rFonts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A1B9C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rsid w:val="006A1B9C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A1B9C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rsid w:val="006A1B9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6A1B9C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rsid w:val="006A1B9C"/>
    <w:rPr>
      <w:b/>
      <w:bCs/>
    </w:rPr>
  </w:style>
  <w:style w:type="character" w:styleId="Emphasis">
    <w:name w:val="Emphasis"/>
    <w:basedOn w:val="DefaultParagraphFont"/>
    <w:uiPriority w:val="20"/>
    <w:rsid w:val="006A1B9C"/>
    <w:rPr>
      <w:rFonts w:asciiTheme="minorHAnsi" w:hAnsiTheme="minorHAnsi"/>
      <w:b/>
      <w:i/>
      <w:iCs/>
    </w:rPr>
  </w:style>
  <w:style w:type="paragraph" w:styleId="NoSpacing">
    <w:name w:val="No Spacing"/>
    <w:uiPriority w:val="2"/>
    <w:qFormat/>
    <w:rsid w:val="0005284F"/>
    <w:rPr>
      <w:rFonts w:ascii="Arial" w:eastAsia="Calibri" w:hAnsi="Arial" w:cs="Arial"/>
      <w:sz w:val="24"/>
      <w:szCs w:val="24"/>
      <w:lang w:val="en-AU"/>
    </w:rPr>
  </w:style>
  <w:style w:type="paragraph" w:styleId="ListParagraph">
    <w:name w:val="List Paragraph"/>
    <w:basedOn w:val="Normal"/>
    <w:uiPriority w:val="34"/>
    <w:qFormat/>
    <w:rsid w:val="006A1B9C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rsid w:val="006A1B9C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6A1B9C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rsid w:val="006A1B9C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A1B9C"/>
    <w:rPr>
      <w:b/>
      <w:i/>
      <w:sz w:val="24"/>
    </w:rPr>
  </w:style>
  <w:style w:type="character" w:styleId="SubtleEmphasis">
    <w:name w:val="Subtle Emphasis"/>
    <w:uiPriority w:val="19"/>
    <w:rsid w:val="006A1B9C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rsid w:val="006A1B9C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rsid w:val="006A1B9C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rsid w:val="006A1B9C"/>
    <w:rPr>
      <w:b/>
      <w:sz w:val="24"/>
      <w:u w:val="single"/>
    </w:rPr>
  </w:style>
  <w:style w:type="character" w:styleId="BookTitle">
    <w:name w:val="Book Title"/>
    <w:basedOn w:val="DefaultParagraphFont"/>
    <w:uiPriority w:val="33"/>
    <w:rsid w:val="006A1B9C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A1B9C"/>
    <w:pPr>
      <w:outlineLvl w:val="9"/>
    </w:pPr>
  </w:style>
  <w:style w:type="character" w:customStyle="1" w:styleId="FooterChar">
    <w:name w:val="Footer Char"/>
    <w:basedOn w:val="DefaultParagraphFont"/>
    <w:link w:val="Footer"/>
    <w:uiPriority w:val="99"/>
    <w:rsid w:val="00EE6221"/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476F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76F2"/>
    <w:rPr>
      <w:color w:val="605E5C"/>
      <w:shd w:val="clear" w:color="auto" w:fill="E1DFDD"/>
    </w:rPr>
  </w:style>
  <w:style w:type="numbering" w:customStyle="1" w:styleId="LawfullyGoodAutoNumbering">
    <w:name w:val="Lawfully Good Auto Numbering"/>
    <w:uiPriority w:val="99"/>
    <w:rsid w:val="0005284F"/>
    <w:pPr>
      <w:numPr>
        <w:numId w:val="1"/>
      </w:numPr>
    </w:pPr>
  </w:style>
  <w:style w:type="paragraph" w:customStyle="1" w:styleId="LGHeading1">
    <w:name w:val="LG Heading 1"/>
    <w:basedOn w:val="ListParagraph"/>
    <w:link w:val="LGHeading1Char"/>
    <w:qFormat/>
    <w:rsid w:val="0005284F"/>
    <w:pPr>
      <w:keepNext/>
      <w:numPr>
        <w:numId w:val="10"/>
      </w:numPr>
      <w:contextualSpacing w:val="0"/>
    </w:pPr>
  </w:style>
  <w:style w:type="character" w:customStyle="1" w:styleId="LGHeading1Char">
    <w:name w:val="LG Heading 1 Char"/>
    <w:basedOn w:val="DefaultParagraphFont"/>
    <w:link w:val="LGHeading1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2">
    <w:name w:val="LG Heading 2"/>
    <w:basedOn w:val="LGHeading1"/>
    <w:link w:val="LGHeading2Char"/>
    <w:qFormat/>
    <w:rsid w:val="0005284F"/>
    <w:pPr>
      <w:keepNext w:val="0"/>
      <w:numPr>
        <w:ilvl w:val="1"/>
      </w:numPr>
    </w:pPr>
  </w:style>
  <w:style w:type="character" w:customStyle="1" w:styleId="LGHeading2Char">
    <w:name w:val="LG Heading 2 Char"/>
    <w:basedOn w:val="LGHeading1Char"/>
    <w:link w:val="LGHeading2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3">
    <w:name w:val="LG Heading 3"/>
    <w:basedOn w:val="LGHeading2"/>
    <w:link w:val="LGHeading3Char"/>
    <w:qFormat/>
    <w:rsid w:val="0005284F"/>
    <w:pPr>
      <w:numPr>
        <w:ilvl w:val="2"/>
      </w:numPr>
    </w:pPr>
  </w:style>
  <w:style w:type="character" w:customStyle="1" w:styleId="LGHeading3Char">
    <w:name w:val="LG Heading 3 Char"/>
    <w:basedOn w:val="LGHeading2Char"/>
    <w:link w:val="LGHeading3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4">
    <w:name w:val="LG Heading 4"/>
    <w:basedOn w:val="LGHeading3"/>
    <w:link w:val="LGHeading4Char"/>
    <w:qFormat/>
    <w:rsid w:val="0005284F"/>
    <w:pPr>
      <w:numPr>
        <w:ilvl w:val="3"/>
      </w:numPr>
    </w:pPr>
  </w:style>
  <w:style w:type="character" w:customStyle="1" w:styleId="LGHeading4Char">
    <w:name w:val="LG Heading 4 Char"/>
    <w:basedOn w:val="LGHeading3Char"/>
    <w:link w:val="LGHeading4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5">
    <w:name w:val="LG Heading 5"/>
    <w:basedOn w:val="LGHeading4"/>
    <w:link w:val="LGHeading5Char"/>
    <w:qFormat/>
    <w:rsid w:val="0005284F"/>
    <w:pPr>
      <w:numPr>
        <w:ilvl w:val="4"/>
      </w:numPr>
    </w:pPr>
  </w:style>
  <w:style w:type="character" w:customStyle="1" w:styleId="LGHeading5Char">
    <w:name w:val="LG Heading 5 Char"/>
    <w:basedOn w:val="LGHeading4Char"/>
    <w:link w:val="LGHeading5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6">
    <w:name w:val="LG Heading 6"/>
    <w:basedOn w:val="LGHeading4"/>
    <w:link w:val="LGHeading6Char"/>
    <w:qFormat/>
    <w:rsid w:val="0005284F"/>
    <w:pPr>
      <w:numPr>
        <w:ilvl w:val="5"/>
      </w:numPr>
    </w:pPr>
  </w:style>
  <w:style w:type="character" w:customStyle="1" w:styleId="LGHeading6Char">
    <w:name w:val="LG Heading 6 Char"/>
    <w:basedOn w:val="LGHeading4Char"/>
    <w:link w:val="LGHeading6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7">
    <w:name w:val="LG Heading 7"/>
    <w:basedOn w:val="LGHeading4"/>
    <w:link w:val="LGHeading7Char"/>
    <w:qFormat/>
    <w:rsid w:val="0005284F"/>
    <w:pPr>
      <w:numPr>
        <w:ilvl w:val="6"/>
      </w:numPr>
    </w:pPr>
  </w:style>
  <w:style w:type="character" w:customStyle="1" w:styleId="LGHeading7Char">
    <w:name w:val="LG Heading 7 Char"/>
    <w:basedOn w:val="LGHeading4Char"/>
    <w:link w:val="LGHeading7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8">
    <w:name w:val="LG Heading 8"/>
    <w:basedOn w:val="LGHeading4"/>
    <w:link w:val="LGHeading8Char"/>
    <w:qFormat/>
    <w:rsid w:val="0005284F"/>
    <w:pPr>
      <w:numPr>
        <w:ilvl w:val="7"/>
      </w:numPr>
    </w:pPr>
  </w:style>
  <w:style w:type="character" w:customStyle="1" w:styleId="LGHeading8Char">
    <w:name w:val="LG Heading 8 Char"/>
    <w:basedOn w:val="LGHeading4Char"/>
    <w:link w:val="LGHeading8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LGHeading9">
    <w:name w:val="LG Heading 9"/>
    <w:basedOn w:val="LGHeading4"/>
    <w:link w:val="LGHeading9Char"/>
    <w:qFormat/>
    <w:rsid w:val="0005284F"/>
    <w:pPr>
      <w:numPr>
        <w:ilvl w:val="8"/>
      </w:numPr>
    </w:pPr>
  </w:style>
  <w:style w:type="character" w:customStyle="1" w:styleId="LGHeading9Char">
    <w:name w:val="LG Heading 9 Char"/>
    <w:basedOn w:val="LGHeading4Char"/>
    <w:link w:val="LGHeading9"/>
    <w:rsid w:val="0005284F"/>
    <w:rPr>
      <w:rFonts w:ascii="Arial" w:eastAsia="Calibri" w:hAnsi="Arial" w:cs="Arial"/>
      <w:sz w:val="24"/>
      <w:szCs w:val="24"/>
      <w:lang w:val="en-AU"/>
    </w:rPr>
  </w:style>
  <w:style w:type="paragraph" w:customStyle="1" w:styleId="KLLetterheadfooter">
    <w:name w:val="KL Letterhead footer"/>
    <w:basedOn w:val="Footer"/>
    <w:link w:val="KLLetterheadfooterChar"/>
    <w:uiPriority w:val="1"/>
    <w:qFormat/>
    <w:rsid w:val="00156874"/>
    <w:pPr>
      <w:framePr w:hSpace="180" w:wrap="around" w:vAnchor="text" w:hAnchor="text" w:x="-725" w:y="1"/>
      <w:spacing w:after="0"/>
      <w:suppressOverlap/>
    </w:pPr>
    <w:rPr>
      <w:rFonts w:ascii="Segoe UI Light" w:eastAsia="Yu Gothic UI Light" w:hAnsi="Segoe UI Light" w:cs="Segoe UI Light"/>
      <w:b/>
      <w:bCs/>
      <w:color w:val="FFFFFF" w:themeColor="background1"/>
      <w:spacing w:val="30"/>
      <w:sz w:val="20"/>
      <w:szCs w:val="20"/>
    </w:rPr>
  </w:style>
  <w:style w:type="character" w:customStyle="1" w:styleId="KLLetterheadfooterChar">
    <w:name w:val="KL Letterhead footer Char"/>
    <w:basedOn w:val="FooterChar"/>
    <w:link w:val="KLLetterheadfooter"/>
    <w:uiPriority w:val="1"/>
    <w:rsid w:val="00156874"/>
    <w:rPr>
      <w:rFonts w:ascii="Segoe UI Light" w:eastAsia="Yu Gothic UI Light" w:hAnsi="Segoe UI Light" w:cs="Segoe UI Light"/>
      <w:b/>
      <w:bCs/>
      <w:color w:val="FFFFFF" w:themeColor="background1"/>
      <w:spacing w:val="30"/>
      <w:sz w:val="20"/>
      <w:szCs w:val="20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hamed.elnajjar@avondalelawyers.com.au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elaKhatiz\AppData\Local\Temp\tmp29DE.tm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9CECF5-66B1-4122-A623-74FE1109C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tmp29DE.tmp</Template>
  <TotalTime>0</TotalTime>
  <Pages>2</Pages>
  <Words>587</Words>
  <Characters>3352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 to Avondale Lawyers</vt:lpstr>
    </vt:vector>
  </TitlesOfParts>
  <Company>Katherine Sharp, JD</Company>
  <LinksUpToDate>false</LinksUpToDate>
  <CharactersWithSpaces>3932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2022.05.09 Letter to Avondale Lawyers re Blue Tesla and Betfair accounts</dc:title>
  <dc:creator>Heela Khatiz</dc:creator>
  <cp:lastModifiedBy>Gary Benson</cp:lastModifiedBy>
  <cp:revision>2</cp:revision>
  <dcterms:created xsi:type="dcterms:W3CDTF">2022-05-09T02:04:00Z</dcterms:created>
  <dcterms:modified xsi:type="dcterms:W3CDTF">2022-05-09T02:04:00Z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Id">
    <vt:lpwstr>default_letter_template_9b157c00-968a-4712-a96d-c6d194703cc0</vt:lpwstr>
  </property>
  <property fmtid="{D5CDD505-2E9C-101B-9397-08002B2CF9AE}" pid="3" name="AutomatedDocumentId">
    <vt:lpwstr>bb630693-fd41-4ed5-b12e-aac11648f939</vt:lpwstr>
  </property>
  <property fmtid="{D5CDD505-2E9C-101B-9397-08002B2CF9AE}" pid="4" name="CursorPosition">
    <vt:lpwstr/>
  </property>
  <property fmtid="{D5CDD505-2E9C-101B-9397-08002B2CF9AE}" pid="5" name="TemplateType">
    <vt:lpwstr>Letter</vt:lpwstr>
  </property>
  <property fmtid="{D5CDD505-2E9C-101B-9397-08002B2CF9AE}" pid="6" name="AddresseeId1">
    <vt:lpwstr>74d5cf99-78ca-4369-bbf4-5a42d1eff4e1</vt:lpwstr>
  </property>
  <property fmtid="{D5CDD505-2E9C-101B-9397-08002B2CF9AE}" pid="7" name="AddresseeName1">
    <vt:lpwstr>Avondale Lawyers</vt:lpwstr>
  </property>
  <property fmtid="{D5CDD505-2E9C-101B-9397-08002B2CF9AE}" pid="8" name="RepresentativeIds1">
    <vt:lpwstr>dc0e79c5-33b6-44e8-8fa0-047a9cc01001</vt:lpwstr>
  </property>
  <property fmtid="{D5CDD505-2E9C-101B-9397-08002B2CF9AE}" pid="9" name="AddresseeGrouping">
    <vt:lpwstr>NoGrouping</vt:lpwstr>
  </property>
  <property fmtid="{D5CDD505-2E9C-101B-9397-08002B2CF9AE}" pid="10" name="MatterId">
    <vt:lpwstr>56d9a879-a202-4501-ae10-3dfaa98fb7a7</vt:lpwstr>
  </property>
  <property fmtid="{D5CDD505-2E9C-101B-9397-08002B2CF9AE}" pid="11" name="MatterTypeId">
    <vt:lpwstr>61f52768-46ce-4ad8-a09f-b30b8259ac8e_NSW</vt:lpwstr>
  </property>
  <property fmtid="{D5CDD505-2E9C-101B-9397-08002B2CF9AE}" pid="12" name="AccountId">
    <vt:lpwstr>9b157c00-968a-4712-a96d-c6d194703cc0</vt:lpwstr>
  </property>
  <property fmtid="{D5CDD505-2E9C-101B-9397-08002B2CF9AE}" pid="13" name="MatterFileId">
    <vt:lpwstr>30ced30a-a3ea-47e7-8e78-8d55039a6851</vt:lpwstr>
  </property>
  <property fmtid="{D5CDD505-2E9C-101B-9397-08002B2CF9AE}" pid="14" name="MatterFileProviderId">
    <vt:lpwstr>ToolbarProviderId</vt:lpwstr>
  </property>
</Properties>
</file>